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661B" w14:textId="1A63A280" w:rsidR="00973599" w:rsidRPr="00973599" w:rsidRDefault="003335A9" w:rsidP="00973599">
      <w:pPr>
        <w:shd w:val="clear" w:color="auto" w:fill="7097D3" w:themeFill="accent3"/>
        <w:spacing w:after="120"/>
        <w:jc w:val="center"/>
        <w:rPr>
          <w:rFonts w:cs="Arial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8"/>
        </w:rPr>
        <w:t>Virtual Networking Support (VNS) Grant report template</w:t>
      </w:r>
    </w:p>
    <w:p w14:paraId="54CA56C5" w14:textId="7B14A00C" w:rsidR="00973599" w:rsidRDefault="00973599" w:rsidP="00C653C1">
      <w:pPr>
        <w:jc w:val="both"/>
        <w:rPr>
          <w:szCs w:val="24"/>
        </w:rPr>
      </w:pPr>
      <w:r w:rsidRPr="00973599">
        <w:rPr>
          <w:szCs w:val="24"/>
        </w:rPr>
        <w:t xml:space="preserve">This report is submitted by the VNS grantee for approval to </w:t>
      </w:r>
      <w:r w:rsidR="005F658B">
        <w:rPr>
          <w:szCs w:val="24"/>
        </w:rPr>
        <w:t>the VNS evaluation committee.</w:t>
      </w:r>
    </w:p>
    <w:p w14:paraId="64869734" w14:textId="77777777" w:rsidR="00973599" w:rsidRPr="00973599" w:rsidRDefault="00973599" w:rsidP="00C653C1">
      <w:pPr>
        <w:jc w:val="both"/>
        <w:rPr>
          <w:szCs w:val="24"/>
        </w:rPr>
      </w:pPr>
    </w:p>
    <w:tbl>
      <w:tblPr>
        <w:tblStyle w:val="Tablaconcuadrcula"/>
        <w:tblpPr w:leftFromText="142" w:rightFromText="142" w:vertAnchor="text" w:horzAnchor="margin" w:tblpY="-3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50365" w:rsidRPr="00F36877" w14:paraId="5BCD2B73" w14:textId="77777777" w:rsidTr="00A50365">
        <w:tc>
          <w:tcPr>
            <w:tcW w:w="5000" w:type="pct"/>
            <w:shd w:val="clear" w:color="auto" w:fill="7097D3" w:themeFill="accent3"/>
          </w:tcPr>
          <w:p w14:paraId="15904C56" w14:textId="77777777" w:rsidR="00A50365" w:rsidRDefault="00A50365" w:rsidP="00F57DBB">
            <w:pPr>
              <w:spacing w:after="120"/>
              <w:jc w:val="both"/>
              <w:rPr>
                <w:rFonts w:cs="Arial"/>
                <w:b/>
              </w:rPr>
            </w:pPr>
            <w:r w:rsidRPr="00A50365">
              <w:rPr>
                <w:rFonts w:cs="Arial"/>
                <w:b/>
                <w:color w:val="FFFFFF" w:themeColor="background1"/>
              </w:rPr>
              <w:t>Participant details</w:t>
            </w:r>
          </w:p>
        </w:tc>
      </w:tr>
      <w:tr w:rsidR="003335A9" w:rsidRPr="00F36877" w14:paraId="19D2BFF1" w14:textId="77777777" w:rsidTr="00F57DBB">
        <w:tc>
          <w:tcPr>
            <w:tcW w:w="5000" w:type="pct"/>
          </w:tcPr>
          <w:p w14:paraId="51EA051B" w14:textId="725D74EE" w:rsidR="003335A9" w:rsidRPr="00A50365" w:rsidRDefault="005F658B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CIG</w:t>
            </w:r>
            <w:r w:rsidR="003335A9">
              <w:rPr>
                <w:rFonts w:cs="Arial"/>
                <w:b/>
                <w:sz w:val="22"/>
              </w:rPr>
              <w:t xml:space="preserve"> number</w:t>
            </w:r>
          </w:p>
        </w:tc>
      </w:tr>
      <w:tr w:rsidR="003335A9" w:rsidRPr="003335A9" w14:paraId="187963BF" w14:textId="77777777" w:rsidTr="00F57DBB">
        <w:sdt>
          <w:sdtPr>
            <w:rPr>
              <w:rStyle w:val="Textodelmarcadordeposicin"/>
              <w:color w:val="auto"/>
              <w:szCs w:val="18"/>
            </w:rPr>
            <w:id w:val="-289902051"/>
            <w:placeholder>
              <w:docPart w:val="AA98EC3644FC4535BFC29B9BD79C9E74"/>
            </w:placeholder>
          </w:sdtPr>
          <w:sdtContent>
            <w:tc>
              <w:tcPr>
                <w:tcW w:w="5000" w:type="pct"/>
              </w:tcPr>
              <w:p w14:paraId="7D43434A" w14:textId="31AA9C25" w:rsidR="003335A9" w:rsidRPr="003335A9" w:rsidRDefault="003335A9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3335A9">
                  <w:rPr>
                    <w:rStyle w:val="Textodelmarcadordeposicin"/>
                    <w:color w:val="auto"/>
                    <w:sz w:val="22"/>
                    <w:szCs w:val="18"/>
                  </w:rPr>
                  <w:t xml:space="preserve">Please insert here the number of the </w:t>
                </w:r>
                <w:r w:rsidR="00815F54">
                  <w:rPr>
                    <w:rStyle w:val="Textodelmarcadordeposicin"/>
                    <w:color w:val="auto"/>
                    <w:sz w:val="22"/>
                    <w:szCs w:val="18"/>
                  </w:rPr>
                  <w:t>C</w:t>
                </w:r>
                <w:r w:rsidR="00815F54" w:rsidRPr="00815F54">
                  <w:rPr>
                    <w:rStyle w:val="Textodelmarcadordeposicin"/>
                    <w:color w:val="auto"/>
                    <w:sz w:val="22"/>
                    <w:szCs w:val="18"/>
                  </w:rPr>
                  <w:t>IG</w:t>
                </w:r>
                <w:r w:rsidRPr="00815F54">
                  <w:rPr>
                    <w:rStyle w:val="Textodelmarcadordeposicin"/>
                    <w:color w:val="auto"/>
                    <w:sz w:val="22"/>
                    <w:szCs w:val="18"/>
                  </w:rPr>
                  <w:t>.</w:t>
                </w:r>
              </w:p>
            </w:tc>
          </w:sdtContent>
        </w:sdt>
      </w:tr>
      <w:tr w:rsidR="00A50365" w:rsidRPr="00F36877" w14:paraId="0EFD17F4" w14:textId="77777777" w:rsidTr="00F57DBB">
        <w:tc>
          <w:tcPr>
            <w:tcW w:w="5000" w:type="pct"/>
          </w:tcPr>
          <w:p w14:paraId="6908BB0F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Name and surname</w:t>
            </w:r>
          </w:p>
        </w:tc>
      </w:tr>
      <w:tr w:rsidR="00A50365" w:rsidRPr="009D13A8" w14:paraId="12512421" w14:textId="77777777" w:rsidTr="00F57DBB">
        <w:sdt>
          <w:sdtPr>
            <w:rPr>
              <w:rFonts w:cs="Arial"/>
              <w:b/>
              <w:sz w:val="22"/>
            </w:rPr>
            <w:id w:val="39116972"/>
            <w:placeholder>
              <w:docPart w:val="735D8833927C4693BE0BAFC2C7E1030A"/>
            </w:placeholder>
            <w:showingPlcHdr/>
            <w:text/>
          </w:sdtPr>
          <w:sdtContent>
            <w:tc>
              <w:tcPr>
                <w:tcW w:w="5000" w:type="pct"/>
              </w:tcPr>
              <w:p w14:paraId="1E8C9587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name and surname.</w:t>
                </w:r>
              </w:p>
            </w:tc>
          </w:sdtContent>
        </w:sdt>
      </w:tr>
      <w:tr w:rsidR="00A50365" w:rsidRPr="00F36877" w14:paraId="32CDAD3C" w14:textId="77777777" w:rsidTr="00F57DBB">
        <w:tc>
          <w:tcPr>
            <w:tcW w:w="5000" w:type="pct"/>
          </w:tcPr>
          <w:p w14:paraId="4DE3AF6C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Home institution</w:t>
            </w:r>
          </w:p>
        </w:tc>
      </w:tr>
      <w:tr w:rsidR="00A50365" w:rsidRPr="009D13A8" w14:paraId="7BA7D7C0" w14:textId="77777777" w:rsidTr="00F57DBB">
        <w:sdt>
          <w:sdtPr>
            <w:rPr>
              <w:rFonts w:cs="Arial"/>
              <w:b/>
              <w:sz w:val="22"/>
            </w:rPr>
            <w:id w:val="1690796170"/>
            <w:placeholder>
              <w:docPart w:val="48716714DC9D478D98084E0E569B46CD"/>
            </w:placeholder>
            <w:showingPlcHdr/>
            <w:text/>
          </w:sdtPr>
          <w:sdtContent>
            <w:tc>
              <w:tcPr>
                <w:tcW w:w="5000" w:type="pct"/>
              </w:tcPr>
              <w:p w14:paraId="177B98F6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home institution</w:t>
                </w:r>
                <w:r w:rsidRPr="00A50365">
                  <w:rPr>
                    <w:rStyle w:val="Textodelmarcadordeposicin"/>
                    <w:sz w:val="22"/>
                  </w:rPr>
                  <w:t>.</w:t>
                </w:r>
              </w:p>
            </w:tc>
          </w:sdtContent>
        </w:sdt>
      </w:tr>
      <w:tr w:rsidR="00A50365" w:rsidRPr="00F36877" w14:paraId="15BD06CA" w14:textId="77777777" w:rsidTr="00F57DBB">
        <w:tc>
          <w:tcPr>
            <w:tcW w:w="5000" w:type="pct"/>
          </w:tcPr>
          <w:p w14:paraId="710CDE67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Country</w:t>
            </w:r>
          </w:p>
        </w:tc>
      </w:tr>
      <w:tr w:rsidR="00A50365" w:rsidRPr="009D13A8" w14:paraId="726EE33B" w14:textId="77777777" w:rsidTr="00F57DBB">
        <w:sdt>
          <w:sdtPr>
            <w:rPr>
              <w:rFonts w:cs="Arial"/>
              <w:b/>
              <w:sz w:val="22"/>
            </w:rPr>
            <w:id w:val="1423220006"/>
            <w:placeholder>
              <w:docPart w:val="F916437E0BCA43479E1C51C5D8CA4739"/>
            </w:placeholder>
            <w:showingPlcHdr/>
            <w:text/>
          </w:sdtPr>
          <w:sdtContent>
            <w:tc>
              <w:tcPr>
                <w:tcW w:w="5000" w:type="pct"/>
              </w:tcPr>
              <w:p w14:paraId="0FBA201E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country of origin</w:t>
                </w:r>
                <w:r w:rsidRPr="00A50365">
                  <w:rPr>
                    <w:rStyle w:val="Textodelmarcadordeposicin"/>
                    <w:rFonts w:cs="Arial"/>
                    <w:sz w:val="22"/>
                  </w:rPr>
                  <w:t>.</w:t>
                </w:r>
              </w:p>
            </w:tc>
          </w:sdtContent>
        </w:sdt>
      </w:tr>
      <w:tr w:rsidR="00A50365" w:rsidRPr="00F36877" w14:paraId="41ABABB9" w14:textId="77777777" w:rsidTr="00F57DBB">
        <w:tc>
          <w:tcPr>
            <w:tcW w:w="5000" w:type="pct"/>
          </w:tcPr>
          <w:p w14:paraId="23104173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E-mail</w:t>
            </w:r>
          </w:p>
        </w:tc>
      </w:tr>
      <w:tr w:rsidR="00A50365" w:rsidRPr="009D13A8" w14:paraId="611662FC" w14:textId="77777777" w:rsidTr="00F57DBB">
        <w:sdt>
          <w:sdtPr>
            <w:rPr>
              <w:rFonts w:cs="Arial"/>
              <w:sz w:val="22"/>
            </w:rPr>
            <w:id w:val="2139300710"/>
            <w:placeholder>
              <w:docPart w:val="36E18AE574614490BF8081C94504E3A9"/>
            </w:placeholder>
            <w:text/>
          </w:sdtPr>
          <w:sdtContent>
            <w:tc>
              <w:tcPr>
                <w:tcW w:w="5000" w:type="pct"/>
              </w:tcPr>
              <w:p w14:paraId="71E7B4F7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e-mail.</w:t>
                </w:r>
              </w:p>
            </w:tc>
          </w:sdtContent>
        </w:sdt>
      </w:tr>
    </w:tbl>
    <w:p w14:paraId="32E0561C" w14:textId="77777777" w:rsidR="00A50365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50365" w14:paraId="2F66B7C7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63542D9C" w14:textId="20A41C63" w:rsidR="00A50365" w:rsidRPr="00640C2F" w:rsidRDefault="003335A9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VNS Grant start and end date</w:t>
            </w:r>
          </w:p>
        </w:tc>
      </w:tr>
      <w:tr w:rsidR="00A50365" w:rsidRPr="00640C2F" w14:paraId="5EFC2ACB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auto"/>
            </w:tcBorders>
          </w:tcPr>
          <w:p w14:paraId="7B0737FF" w14:textId="3C0A5648" w:rsidR="00A50365" w:rsidRPr="00A50365" w:rsidRDefault="003335A9" w:rsidP="00F57DBB">
            <w:pPr>
              <w:spacing w:after="120"/>
              <w:jc w:val="both"/>
              <w:rPr>
                <w:rFonts w:cs="Arial"/>
                <w:sz w:val="22"/>
                <w:highlight w:val="yellow"/>
                <w:lang w:val="en-US"/>
              </w:rPr>
            </w:pPr>
            <w:r w:rsidRPr="003335A9">
              <w:rPr>
                <w:rFonts w:cs="Arial"/>
                <w:sz w:val="22"/>
                <w:lang w:val="en-US"/>
              </w:rPr>
              <w:t>VNS Grant start date</w:t>
            </w:r>
          </w:p>
        </w:tc>
      </w:tr>
      <w:tr w:rsidR="00A50365" w:rsidRPr="009D13A8" w14:paraId="7F3467D4" w14:textId="77777777" w:rsidTr="00F57DBB">
        <w:sdt>
          <w:sdtPr>
            <w:rPr>
              <w:rFonts w:cs="Arial"/>
              <w:sz w:val="22"/>
            </w:rPr>
            <w:id w:val="1801490792"/>
            <w:placeholder>
              <w:docPart w:val="12E349F6D7474EC39923BB2F12CDA61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single" w:sz="4" w:space="0" w:color="auto"/>
                </w:tcBorders>
              </w:tcPr>
              <w:p w14:paraId="0B02A303" w14:textId="36AFEB0D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sz w:val="22"/>
                    <w:lang w:val="en-US"/>
                  </w:rPr>
                </w:pP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Please </w:t>
                </w:r>
                <w:r w:rsidR="003335A9">
                  <w:rPr>
                    <w:rFonts w:cs="Arial"/>
                    <w:b w:val="0"/>
                    <w:sz w:val="22"/>
                    <w:lang w:val="en-US"/>
                  </w:rPr>
                  <w:t>insert</w:t>
                </w: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 </w:t>
                </w:r>
                <w:r w:rsidR="003335A9">
                  <w:rPr>
                    <w:rFonts w:cs="Arial"/>
                    <w:b w:val="0"/>
                    <w:sz w:val="22"/>
                    <w:lang w:val="en-US"/>
                  </w:rPr>
                  <w:t xml:space="preserve">here </w:t>
                </w: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the </w:t>
                </w:r>
                <w:r w:rsidR="003335A9">
                  <w:rPr>
                    <w:rFonts w:cs="Arial"/>
                    <w:b w:val="0"/>
                    <w:sz w:val="22"/>
                    <w:lang w:val="en-US"/>
                  </w:rPr>
                  <w:t>start date of the VNS Grant</w:t>
                </w: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>.</w:t>
                </w:r>
              </w:p>
            </w:tc>
          </w:sdtContent>
        </w:sdt>
      </w:tr>
      <w:tr w:rsidR="00A50365" w:rsidRPr="00640C2F" w14:paraId="06E3BBD2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auto"/>
            </w:tcBorders>
          </w:tcPr>
          <w:p w14:paraId="188023A2" w14:textId="08252B67" w:rsidR="00A50365" w:rsidRPr="00A50365" w:rsidRDefault="003335A9" w:rsidP="00F57DBB">
            <w:pPr>
              <w:spacing w:after="120"/>
              <w:jc w:val="both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VNS Grant end date</w:t>
            </w:r>
          </w:p>
        </w:tc>
      </w:tr>
      <w:tr w:rsidR="00A50365" w:rsidRPr="009D13A8" w14:paraId="18B3B486" w14:textId="77777777" w:rsidTr="00F57DBB">
        <w:sdt>
          <w:sdtPr>
            <w:rPr>
              <w:rFonts w:cs="Arial"/>
              <w:sz w:val="22"/>
            </w:rPr>
            <w:id w:val="-1926872902"/>
            <w:placeholder>
              <w:docPart w:val="B4A7C028A89A4603A96E9A1BD8466356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none" w:sz="0" w:space="0" w:color="auto"/>
                </w:tcBorders>
              </w:tcPr>
              <w:p w14:paraId="69A92314" w14:textId="2451424E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sz w:val="22"/>
                    <w:lang w:val="en-US"/>
                  </w:rPr>
                </w:pP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Please insert here the </w:t>
                </w:r>
                <w:r w:rsidR="003335A9">
                  <w:rPr>
                    <w:rFonts w:cs="Arial"/>
                    <w:b w:val="0"/>
                    <w:sz w:val="22"/>
                    <w:lang w:val="en-US"/>
                  </w:rPr>
                  <w:t>end date of the VNS Grant</w:t>
                </w: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>.</w:t>
                </w:r>
              </w:p>
            </w:tc>
          </w:sdtContent>
        </w:sdt>
      </w:tr>
    </w:tbl>
    <w:p w14:paraId="370AE8E9" w14:textId="77777777" w:rsidR="00A50365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50365" w:rsidRPr="009D13A8" w14:paraId="6D86D871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3895FFE5" w14:textId="39EEC9F2" w:rsidR="00A50365" w:rsidRPr="001D21DB" w:rsidRDefault="003335A9" w:rsidP="00F57DBB">
            <w:pPr>
              <w:spacing w:after="120"/>
              <w:jc w:val="both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Reference to the Action strategy on Virtual Networking approved by the MC</w:t>
            </w:r>
          </w:p>
        </w:tc>
      </w:tr>
      <w:tr w:rsidR="00A50365" w14:paraId="1AFBB809" w14:textId="77777777" w:rsidTr="00A7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2A689A" w14:textId="479B30BA" w:rsidR="00A50365" w:rsidRPr="00A71AF6" w:rsidRDefault="00A71AF6" w:rsidP="00A71AF6">
            <w:pPr>
              <w:spacing w:before="120"/>
              <w:jc w:val="both"/>
              <w:rPr>
                <w:b w:val="0"/>
                <w:bCs w:val="0"/>
                <w:sz w:val="18"/>
                <w:szCs w:val="20"/>
                <w:lang w:val="en-US"/>
              </w:rPr>
            </w:pPr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 xml:space="preserve">Specify URL below if </w:t>
            </w:r>
            <w:r w:rsidR="005F658B">
              <w:rPr>
                <w:b w:val="0"/>
                <w:bCs w:val="0"/>
                <w:sz w:val="22"/>
                <w:szCs w:val="20"/>
                <w:lang w:val="en-US"/>
              </w:rPr>
              <w:t>CIG</w:t>
            </w:r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 xml:space="preserve"> strategy on virtual networking is published online (</w:t>
            </w:r>
            <w:r w:rsidR="00973599" w:rsidRPr="00A71AF6">
              <w:rPr>
                <w:b w:val="0"/>
                <w:bCs w:val="0"/>
                <w:sz w:val="22"/>
                <w:szCs w:val="20"/>
                <w:lang w:val="en-US"/>
              </w:rPr>
              <w:t>e.g.,</w:t>
            </w:r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 xml:space="preserve"> </w:t>
            </w:r>
            <w:r w:rsidR="005F658B">
              <w:rPr>
                <w:b w:val="0"/>
                <w:bCs w:val="0"/>
                <w:sz w:val="22"/>
                <w:szCs w:val="20"/>
                <w:lang w:val="en-US"/>
              </w:rPr>
              <w:t>CIG</w:t>
            </w:r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 xml:space="preserve"> </w:t>
            </w:r>
            <w:proofErr w:type="gramStart"/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>web-site</w:t>
            </w:r>
            <w:proofErr w:type="gramEnd"/>
            <w:r w:rsidRPr="00A71AF6">
              <w:rPr>
                <w:b w:val="0"/>
                <w:bCs w:val="0"/>
                <w:sz w:val="22"/>
                <w:szCs w:val="20"/>
                <w:lang w:val="en-US"/>
              </w:rPr>
              <w:t>). If not public, upload the document on e-COST as a supporting document to this report.</w:t>
            </w:r>
          </w:p>
        </w:tc>
      </w:tr>
      <w:tr w:rsidR="00A50365" w:rsidRPr="00A71AF6" w14:paraId="54E31569" w14:textId="77777777" w:rsidTr="00F57DBB">
        <w:sdt>
          <w:sdtPr>
            <w:rPr>
              <w:rFonts w:cs="Arial"/>
              <w:sz w:val="22"/>
            </w:rPr>
            <w:id w:val="1819916964"/>
            <w:placeholder>
              <w:docPart w:val="CCB7C023A9A0491BA6CC4830DA4364A1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none" w:sz="0" w:space="0" w:color="auto"/>
                </w:tcBorders>
              </w:tcPr>
              <w:p w14:paraId="45CFEDD0" w14:textId="7FC3DF78" w:rsidR="00A50365" w:rsidRPr="00A71AF6" w:rsidRDefault="00A71AF6" w:rsidP="00F57DBB">
                <w:pPr>
                  <w:spacing w:after="120"/>
                  <w:jc w:val="both"/>
                  <w:rPr>
                    <w:rFonts w:cs="Arial"/>
                    <w:b w:val="0"/>
                    <w:sz w:val="22"/>
                    <w:lang w:val="en-US"/>
                  </w:rPr>
                </w:pPr>
                <w:r w:rsidRPr="00A71AF6">
                  <w:rPr>
                    <w:rFonts w:cs="Arial"/>
                    <w:b w:val="0"/>
                    <w:bCs w:val="0"/>
                    <w:sz w:val="22"/>
                    <w:lang w:val="en-US"/>
                  </w:rPr>
                  <w:t xml:space="preserve">Please provide here the URL to the </w:t>
                </w:r>
                <w:r w:rsidR="006D1025">
                  <w:rPr>
                    <w:rFonts w:cs="Arial"/>
                    <w:b w:val="0"/>
                    <w:bCs w:val="0"/>
                    <w:sz w:val="22"/>
                    <w:lang w:val="en-US"/>
                  </w:rPr>
                  <w:t>CIG</w:t>
                </w:r>
                <w:r w:rsidRPr="00A71AF6">
                  <w:rPr>
                    <w:rFonts w:cs="Arial"/>
                    <w:b w:val="0"/>
                    <w:bCs w:val="0"/>
                    <w:sz w:val="22"/>
                    <w:lang w:val="en-US"/>
                  </w:rPr>
                  <w:t xml:space="preserve"> strategy on virtual networking.</w:t>
                </w:r>
              </w:p>
            </w:tc>
          </w:sdtContent>
        </w:sdt>
      </w:tr>
    </w:tbl>
    <w:p w14:paraId="1F056197" w14:textId="77777777" w:rsidR="00A50365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50365" w14:paraId="6A1A6615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2C7D9DC5" w14:textId="1E7802CF" w:rsidR="00A50365" w:rsidRDefault="00E76B73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Virtual events and collaboration activities</w:t>
            </w:r>
          </w:p>
        </w:tc>
      </w:tr>
      <w:tr w:rsidR="00A50365" w14:paraId="36B67BEC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CB1377" w14:textId="094523EA" w:rsidR="00E76B73" w:rsidRPr="00973599" w:rsidRDefault="00E76B73" w:rsidP="00F57DBB">
            <w:pPr>
              <w:spacing w:after="120"/>
              <w:rPr>
                <w:sz w:val="22"/>
                <w:lang w:val="en-GB"/>
              </w:rPr>
            </w:pPr>
            <w:r w:rsidRPr="00E76B73">
              <w:rPr>
                <w:b w:val="0"/>
                <w:bCs w:val="0"/>
                <w:sz w:val="22"/>
                <w:lang w:val="en-GB"/>
              </w:rPr>
              <w:t>List and brief description of virtual events and collaboration activities organised during the Grant Period.</w:t>
            </w:r>
          </w:p>
        </w:tc>
      </w:tr>
      <w:tr w:rsidR="00A50365" w:rsidRPr="009D13A8" w14:paraId="136B4F2B" w14:textId="77777777" w:rsidTr="00F5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sdt>
            <w:sdtPr>
              <w:rPr>
                <w:rFonts w:cs="Arial"/>
                <w:sz w:val="22"/>
              </w:rPr>
              <w:id w:val="-39749247"/>
              <w:placeholder>
                <w:docPart w:val="F2E400F5D1A64F238F003CEA7B7E8774"/>
              </w:placeholder>
              <w:text/>
            </w:sdtPr>
            <w:sdtContent>
              <w:p w14:paraId="11BCCF59" w14:textId="55FC7A76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 w:val="0"/>
                    <w:sz w:val="22"/>
                    <w:lang w:val="en-US"/>
                  </w:rPr>
                </w:pP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Please </w:t>
                </w:r>
                <w:r w:rsidR="00E76B73">
                  <w:rPr>
                    <w:rFonts w:cs="Arial"/>
                    <w:b w:val="0"/>
                    <w:sz w:val="22"/>
                    <w:lang w:val="en-US"/>
                  </w:rPr>
                  <w:t>list and describe here any virtual events and collaboration activities</w:t>
                </w:r>
                <w:r w:rsidR="00973599">
                  <w:rPr>
                    <w:rFonts w:cs="Arial"/>
                    <w:b w:val="0"/>
                    <w:sz w:val="22"/>
                    <w:lang w:val="en-US"/>
                  </w:rPr>
                  <w:t xml:space="preserve"> </w:t>
                </w:r>
                <w:r w:rsidR="00973599" w:rsidRPr="00973599">
                  <w:rPr>
                    <w:rFonts w:cs="Arial"/>
                    <w:b w:val="0"/>
                    <w:i/>
                    <w:iCs/>
                    <w:sz w:val="22"/>
                    <w:lang w:val="en-US"/>
                  </w:rPr>
                  <w:t>(Max. 500 words)</w:t>
                </w:r>
                <w:r w:rsidR="00973599">
                  <w:rPr>
                    <w:rFonts w:cs="Arial"/>
                    <w:b w:val="0"/>
                    <w:sz w:val="22"/>
                    <w:lang w:val="en-US"/>
                  </w:rPr>
                  <w:t>.</w:t>
                </w:r>
              </w:p>
            </w:sdtContent>
          </w:sdt>
        </w:tc>
      </w:tr>
    </w:tbl>
    <w:p w14:paraId="50B04B40" w14:textId="77777777" w:rsidR="00973599" w:rsidRDefault="00973599" w:rsidP="00973599">
      <w:pPr>
        <w:spacing w:after="200"/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50365" w14:paraId="0C8A1CAA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31AB1D27" w14:textId="683CED7D" w:rsidR="00A50365" w:rsidRDefault="00E76B73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Contributions to the </w:t>
            </w:r>
            <w:r w:rsidR="005F658B">
              <w:rPr>
                <w:rFonts w:cs="Arial"/>
                <w:lang w:val="en-US"/>
              </w:rPr>
              <w:t>CIG</w:t>
            </w:r>
            <w:r>
              <w:rPr>
                <w:rFonts w:cs="Arial"/>
                <w:lang w:val="en-US"/>
              </w:rPr>
              <w:t xml:space="preserve"> and the COST strategy</w:t>
            </w:r>
          </w:p>
        </w:tc>
      </w:tr>
      <w:tr w:rsidR="00A50365" w:rsidRPr="00E76B73" w14:paraId="5705D5B9" w14:textId="77777777" w:rsidTr="0097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3FED37" w14:textId="542BEA39" w:rsidR="00E76B73" w:rsidRPr="00973599" w:rsidRDefault="00E76B73" w:rsidP="00E76B73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u w:val="single"/>
                <w:lang w:val="en-GB"/>
              </w:rPr>
            </w:pPr>
            <w:r w:rsidRPr="00E76B73">
              <w:rPr>
                <w:rFonts w:eastAsiaTheme="minorEastAsia" w:cs="Arial"/>
                <w:b w:val="0"/>
                <w:bCs w:val="0"/>
                <w:sz w:val="22"/>
                <w:lang w:val="en-GB"/>
              </w:rPr>
              <w:t xml:space="preserve">Describe </w:t>
            </w:r>
            <w:r>
              <w:rPr>
                <w:rFonts w:eastAsiaTheme="minorEastAsia" w:cs="Arial"/>
                <w:b w:val="0"/>
                <w:sz w:val="22"/>
                <w:lang w:val="en-GB"/>
              </w:rPr>
              <w:t xml:space="preserve">the </w:t>
            </w:r>
            <w:r w:rsidRPr="00973599">
              <w:rPr>
                <w:rFonts w:eastAsiaTheme="minorEastAsia" w:cs="Arial"/>
                <w:b w:val="0"/>
                <w:sz w:val="22"/>
                <w:lang w:val="en-GB"/>
              </w:rPr>
              <w:t>c</w:t>
            </w:r>
            <w:r w:rsidRPr="00973599">
              <w:rPr>
                <w:b w:val="0"/>
                <w:sz w:val="22"/>
                <w:lang w:val="en-GB"/>
              </w:rPr>
              <w:t xml:space="preserve">ontribution to the </w:t>
            </w:r>
            <w:r w:rsidR="005F658B">
              <w:rPr>
                <w:b w:val="0"/>
                <w:sz w:val="22"/>
                <w:lang w:val="en-GB"/>
              </w:rPr>
              <w:t>CIG</w:t>
            </w:r>
            <w:r w:rsidRPr="00973599">
              <w:rPr>
                <w:b w:val="0"/>
                <w:sz w:val="22"/>
                <w:lang w:val="en-GB"/>
              </w:rPr>
              <w:t xml:space="preserve"> and the COST Strategy for each of the virtual events and collaboration activities organised</w:t>
            </w:r>
            <w:r w:rsidR="00973599">
              <w:rPr>
                <w:b w:val="0"/>
                <w:sz w:val="22"/>
                <w:lang w:val="en-GB"/>
              </w:rPr>
              <w:t>, g</w:t>
            </w:r>
            <w:r w:rsidRPr="00E76B73">
              <w:rPr>
                <w:rFonts w:eastAsiaTheme="minorEastAsia" w:cs="Arial"/>
                <w:b w:val="0"/>
                <w:bCs w:val="0"/>
                <w:sz w:val="22"/>
                <w:lang w:val="en-GB"/>
              </w:rPr>
              <w:t>iving details on the</w:t>
            </w:r>
            <w:r>
              <w:rPr>
                <w:rFonts w:eastAsiaTheme="minorEastAsia" w:cs="Arial"/>
                <w:b w:val="0"/>
                <w:bCs w:val="0"/>
                <w:sz w:val="22"/>
                <w:lang w:val="en-GB"/>
              </w:rPr>
              <w:t xml:space="preserve"> </w:t>
            </w:r>
            <w:r w:rsidRPr="00E76B73">
              <w:rPr>
                <w:rFonts w:eastAsiaTheme="minorEastAsia" w:cs="Arial"/>
                <w:b w:val="0"/>
                <w:bCs w:val="0"/>
                <w:sz w:val="22"/>
                <w:lang w:val="en-GB"/>
              </w:rPr>
              <w:t>contribution towards:</w:t>
            </w:r>
          </w:p>
          <w:p w14:paraId="1E7C1972" w14:textId="77777777" w:rsidR="00E76B73" w:rsidRPr="00E76B73" w:rsidRDefault="00E76B73" w:rsidP="00E76B7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eastAsiaTheme="minorEastAsia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E76B73">
              <w:rPr>
                <w:rFonts w:eastAsiaTheme="minorEastAsia" w:cs="Arial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Progress towards the Action objectives and deliverables. </w:t>
            </w:r>
          </w:p>
          <w:p w14:paraId="04E78519" w14:textId="38D6BA15" w:rsidR="00E76B73" w:rsidRPr="00E76B73" w:rsidRDefault="00E76B73" w:rsidP="00E76B7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E76B73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COST Excellence and inclusiveness Policy, especially towards the support of researchers in COST Inclusiveness Target Countries</w:t>
            </w:r>
            <w:r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.</w:t>
            </w:r>
          </w:p>
          <w:p w14:paraId="297A61C7" w14:textId="021F9DD5" w:rsidR="00A50365" w:rsidRPr="00E76B73" w:rsidRDefault="00E76B73" w:rsidP="00E76B7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E76B73"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>Stakeholder engagement and promoting participation of researchers from NNC</w:t>
            </w:r>
            <w:r w:rsidR="006A3CAE"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>¹</w:t>
            </w:r>
            <w:r w:rsidRPr="00E76B73"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and IPC</w:t>
            </w:r>
            <w:r w:rsidR="006A3CAE"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>²</w:t>
            </w:r>
            <w:r w:rsidRPr="00E76B73"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(COST Global Networking)</w:t>
            </w:r>
            <w:r>
              <w:rPr>
                <w:rFonts w:cs="Arial"/>
                <w:b w:val="0"/>
                <w:bCs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973599" w:rsidRPr="00973599" w14:paraId="237C1064" w14:textId="77777777" w:rsidTr="00973599">
        <w:trPr>
          <w:trHeight w:val="700"/>
        </w:trPr>
        <w:sdt>
          <w:sdtPr>
            <w:rPr>
              <w:rFonts w:eastAsiaTheme="minorEastAsia" w:cs="Arial"/>
              <w:sz w:val="22"/>
              <w:lang w:val="en-GB"/>
            </w:rPr>
            <w:id w:val="1107240904"/>
            <w:placeholder>
              <w:docPart w:val="7E7FDAEEE4934221B4F55FE912CF5966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556875CD" w14:textId="1A47E478" w:rsidR="00973599" w:rsidRPr="00973599" w:rsidRDefault="00973599" w:rsidP="00E76B73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eastAsiaTheme="minorEastAsia" w:cs="Arial"/>
                    <w:b w:val="0"/>
                    <w:bCs w:val="0"/>
                    <w:sz w:val="22"/>
                    <w:lang w:val="en-US"/>
                  </w:rPr>
                </w:pPr>
                <w:r w:rsidRPr="00973599">
                  <w:rPr>
                    <w:rStyle w:val="Textodelmarcadordeposicin"/>
                    <w:b w:val="0"/>
                    <w:bCs w:val="0"/>
                    <w:color w:val="auto"/>
                    <w:sz w:val="22"/>
                    <w:szCs w:val="20"/>
                    <w:lang w:val="en-US"/>
                  </w:rPr>
                  <w:t xml:space="preserve">Please describe here the contribution to the </w:t>
                </w:r>
                <w:r w:rsidR="006D1025">
                  <w:rPr>
                    <w:rStyle w:val="Textodelmarcadordeposicin"/>
                    <w:b w:val="0"/>
                    <w:bCs w:val="0"/>
                    <w:color w:val="auto"/>
                    <w:sz w:val="22"/>
                    <w:szCs w:val="20"/>
                    <w:lang w:val="en-US"/>
                  </w:rPr>
                  <w:t>C</w:t>
                </w:r>
                <w:r w:rsidR="006D1025" w:rsidRPr="006D1025">
                  <w:rPr>
                    <w:rStyle w:val="Textodelmarcadordeposicin"/>
                    <w:b w:val="0"/>
                    <w:bCs w:val="0"/>
                    <w:color w:val="auto"/>
                    <w:sz w:val="22"/>
                    <w:szCs w:val="20"/>
                    <w:lang w:val="en-US"/>
                  </w:rPr>
                  <w:t>IG</w:t>
                </w:r>
                <w:r w:rsidRPr="00973599">
                  <w:rPr>
                    <w:rStyle w:val="Textodelmarcadordeposicin"/>
                    <w:b w:val="0"/>
                    <w:bCs w:val="0"/>
                    <w:color w:val="auto"/>
                    <w:sz w:val="22"/>
                    <w:szCs w:val="20"/>
                    <w:lang w:val="en-US"/>
                  </w:rPr>
                  <w:t xml:space="preserve"> and the COST strategy for each of the virtual events and collaboration activities </w:t>
                </w:r>
                <w:r w:rsidRPr="00973599">
                  <w:rPr>
                    <w:rStyle w:val="Textodelmarcadordeposicin"/>
                    <w:b w:val="0"/>
                    <w:bCs w:val="0"/>
                    <w:i/>
                    <w:iCs/>
                    <w:color w:val="auto"/>
                    <w:sz w:val="22"/>
                    <w:szCs w:val="20"/>
                    <w:lang w:val="en-US"/>
                  </w:rPr>
                  <w:t>(Max. 500 words)</w:t>
                </w:r>
                <w:r w:rsidRPr="00973599">
                  <w:rPr>
                    <w:rStyle w:val="Textodelmarcadordeposicin"/>
                    <w:b w:val="0"/>
                    <w:bCs w:val="0"/>
                    <w:color w:val="auto"/>
                    <w:sz w:val="22"/>
                    <w:szCs w:val="20"/>
                    <w:lang w:val="en-US"/>
                  </w:rPr>
                  <w:t>.</w:t>
                </w:r>
              </w:p>
            </w:tc>
          </w:sdtContent>
        </w:sdt>
      </w:tr>
    </w:tbl>
    <w:p w14:paraId="15E51086" w14:textId="77777777" w:rsidR="00A50365" w:rsidRPr="00973599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50365" w14:paraId="103E34C0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0FB790E4" w14:textId="58FCF37A" w:rsidR="00A50365" w:rsidRDefault="00973599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Successful practices and lessons learned</w:t>
            </w:r>
          </w:p>
        </w:tc>
      </w:tr>
      <w:tr w:rsidR="00A50365" w:rsidRPr="009D13A8" w14:paraId="1CB010B7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sdt>
            <w:sdtPr>
              <w:rPr>
                <w:rFonts w:cs="Arial"/>
                <w:sz w:val="22"/>
              </w:rPr>
              <w:id w:val="1935020137"/>
              <w:placeholder>
                <w:docPart w:val="3CF2EB05E66643C58889A6D3AD80480A"/>
              </w:placeholder>
              <w:text/>
            </w:sdtPr>
            <w:sdtContent>
              <w:p w14:paraId="3D7A6CE3" w14:textId="2188CA9D" w:rsidR="00A50365" w:rsidRPr="00786EE9" w:rsidRDefault="00A50365" w:rsidP="00F57DBB">
                <w:pPr>
                  <w:spacing w:after="120"/>
                  <w:jc w:val="both"/>
                  <w:rPr>
                    <w:rFonts w:cs="Arial"/>
                    <w:b w:val="0"/>
                    <w:lang w:val="en-US"/>
                  </w:rPr>
                </w:pPr>
                <w:r w:rsidRPr="00A50365">
                  <w:rPr>
                    <w:rFonts w:cs="Arial"/>
                    <w:b w:val="0"/>
                    <w:sz w:val="22"/>
                    <w:lang w:val="en-US"/>
                  </w:rPr>
                  <w:t xml:space="preserve">Please provide </w:t>
                </w:r>
                <w:r w:rsidR="00973599">
                  <w:rPr>
                    <w:rFonts w:cs="Arial"/>
                    <w:b w:val="0"/>
                    <w:sz w:val="22"/>
                    <w:lang w:val="en-US"/>
                  </w:rPr>
                  <w:t xml:space="preserve">a description of identified successful practices and lessons learned </w:t>
                </w:r>
                <w:r w:rsidR="00973599" w:rsidRPr="00973599">
                  <w:rPr>
                    <w:rFonts w:cs="Arial"/>
                    <w:b w:val="0"/>
                    <w:i/>
                    <w:iCs/>
                    <w:sz w:val="22"/>
                    <w:lang w:val="en-US"/>
                  </w:rPr>
                  <w:t>(Max. 500</w:t>
                </w:r>
                <w:r w:rsidR="00973599">
                  <w:rPr>
                    <w:rFonts w:cs="Arial"/>
                    <w:b w:val="0"/>
                    <w:sz w:val="22"/>
                    <w:lang w:val="en-US"/>
                  </w:rPr>
                  <w:t xml:space="preserve"> </w:t>
                </w:r>
                <w:r w:rsidR="00973599" w:rsidRPr="00973599">
                  <w:rPr>
                    <w:rFonts w:cs="Arial"/>
                    <w:b w:val="0"/>
                    <w:i/>
                    <w:iCs/>
                    <w:sz w:val="22"/>
                    <w:lang w:val="en-US"/>
                  </w:rPr>
                  <w:t>words)</w:t>
                </w:r>
                <w:r w:rsidR="00973599">
                  <w:rPr>
                    <w:rFonts w:cs="Arial"/>
                    <w:b w:val="0"/>
                    <w:i/>
                    <w:iCs/>
                    <w:sz w:val="22"/>
                    <w:lang w:val="en-US"/>
                  </w:rPr>
                  <w:t>.</w:t>
                </w:r>
              </w:p>
            </w:sdtContent>
          </w:sdt>
        </w:tc>
      </w:tr>
    </w:tbl>
    <w:p w14:paraId="7B39AEF5" w14:textId="77777777" w:rsidR="006A3CAE" w:rsidRDefault="006A3CAE" w:rsidP="006A3CAE">
      <w:pPr>
        <w:pStyle w:val="Textonotapie"/>
        <w:rPr>
          <w:rFonts w:cs="Arial"/>
          <w:color w:val="auto"/>
        </w:rPr>
      </w:pPr>
    </w:p>
    <w:p w14:paraId="2EE18A9D" w14:textId="3B3BABC6" w:rsidR="006A3CAE" w:rsidRPr="00904189" w:rsidRDefault="006A3CAE" w:rsidP="006A3CAE">
      <w:pPr>
        <w:pStyle w:val="Textonotapie"/>
        <w:rPr>
          <w:color w:val="auto"/>
          <w:lang w:val="en-GB"/>
        </w:rPr>
      </w:pPr>
      <w:r>
        <w:rPr>
          <w:rFonts w:cs="Arial"/>
          <w:color w:val="auto"/>
        </w:rPr>
        <w:t>¹</w:t>
      </w:r>
      <w:r w:rsidRPr="00904189">
        <w:rPr>
          <w:color w:val="auto"/>
        </w:rPr>
        <w:t xml:space="preserve">NNC: </w:t>
      </w:r>
      <w:r w:rsidRPr="00904189">
        <w:rPr>
          <w:color w:val="auto"/>
          <w:lang w:val="en-GB"/>
        </w:rPr>
        <w:t>Near Neighbour Country</w:t>
      </w:r>
    </w:p>
    <w:p w14:paraId="297E0490" w14:textId="1D8F6415" w:rsidR="0041053B" w:rsidRPr="00C653C1" w:rsidRDefault="006A3CAE" w:rsidP="006A3CAE">
      <w:pPr>
        <w:tabs>
          <w:tab w:val="left" w:pos="7950"/>
        </w:tabs>
        <w:rPr>
          <w:lang w:eastAsia="en-US"/>
        </w:rPr>
      </w:pPr>
      <w:r>
        <w:rPr>
          <w:rFonts w:cs="Arial"/>
          <w:sz w:val="16"/>
          <w:szCs w:val="12"/>
        </w:rPr>
        <w:t>²</w:t>
      </w:r>
      <w:r w:rsidRPr="00904189">
        <w:rPr>
          <w:sz w:val="16"/>
          <w:szCs w:val="12"/>
        </w:rPr>
        <w:t xml:space="preserve">IPC: </w:t>
      </w:r>
      <w:r w:rsidRPr="00904189">
        <w:rPr>
          <w:sz w:val="16"/>
          <w:szCs w:val="12"/>
          <w:lang w:val="en-GB"/>
        </w:rPr>
        <w:t>International Partner Country</w:t>
      </w:r>
      <w:r w:rsidR="00C653C1">
        <w:rPr>
          <w:lang w:eastAsia="en-US"/>
        </w:rPr>
        <w:tab/>
      </w:r>
    </w:p>
    <w:sectPr w:rsidR="0041053B" w:rsidRPr="00C653C1" w:rsidSect="00C6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2587" w14:textId="77777777" w:rsidR="001462AA" w:rsidRDefault="001462AA">
      <w:pPr>
        <w:spacing w:before="0" w:after="0" w:line="240" w:lineRule="auto"/>
      </w:pPr>
      <w:r>
        <w:separator/>
      </w:r>
    </w:p>
  </w:endnote>
  <w:endnote w:type="continuationSeparator" w:id="0">
    <w:p w14:paraId="10DFA38D" w14:textId="77777777" w:rsidR="001462AA" w:rsidRDefault="00146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1A75" w14:textId="77777777" w:rsidR="00FD10ED" w:rsidRDefault="00FD1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0"/>
      <w:gridCol w:w="1156"/>
    </w:tblGrid>
    <w:tr w:rsidR="00B113E8" w14:paraId="6B48D600" w14:textId="77777777" w:rsidTr="00C653C1">
      <w:trPr>
        <w:trHeight w:val="80"/>
      </w:trPr>
      <w:tc>
        <w:tcPr>
          <w:tcW w:w="8930" w:type="dxa"/>
          <w:tcMar>
            <w:left w:w="115" w:type="dxa"/>
            <w:right w:w="115" w:type="dxa"/>
          </w:tcMar>
          <w:vAlign w:val="bottom"/>
        </w:tcPr>
        <w:p w14:paraId="35BAAA7B" w14:textId="77777777" w:rsidR="00B113E8" w:rsidRDefault="00000000" w:rsidP="00C653C1">
          <w:pPr>
            <w:pStyle w:val="Sinespaciado"/>
            <w:jc w:val="center"/>
          </w:pPr>
        </w:p>
      </w:tc>
      <w:tc>
        <w:tcPr>
          <w:tcW w:w="1156" w:type="dxa"/>
          <w:tcMar>
            <w:left w:w="115" w:type="dxa"/>
            <w:right w:w="115" w:type="dxa"/>
          </w:tcMar>
          <w:vAlign w:val="bottom"/>
        </w:tcPr>
        <w:p w14:paraId="552AF012" w14:textId="77777777" w:rsidR="00B113E8" w:rsidRDefault="00000000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14:paraId="6446BAAE" w14:textId="060CCAB1" w:rsidR="00B113E8" w:rsidRDefault="009E005D">
    <w:pPr>
      <w:pStyle w:val="Sinespaciado"/>
    </w:pPr>
    <w:r w:rsidRPr="009E005D">
      <w:rPr>
        <w:noProof/>
      </w:rPr>
      <w:drawing>
        <wp:anchor distT="0" distB="0" distL="114300" distR="114300" simplePos="0" relativeHeight="251659264" behindDoc="0" locked="0" layoutInCell="1" allowOverlap="1" wp14:anchorId="33C8982E" wp14:editId="3182F92C">
          <wp:simplePos x="0" y="0"/>
          <wp:positionH relativeFrom="column">
            <wp:posOffset>0</wp:posOffset>
          </wp:positionH>
          <wp:positionV relativeFrom="paragraph">
            <wp:posOffset>111125</wp:posOffset>
          </wp:positionV>
          <wp:extent cx="1784813" cy="539751"/>
          <wp:effectExtent l="0" t="0" r="0" b="0"/>
          <wp:wrapNone/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DF561D3E-BC30-F901-479C-BF8DA7FC29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DF561D3E-BC30-F901-479C-BF8DA7FC29C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42"/>
                  <a:stretch/>
                </pic:blipFill>
                <pic:spPr bwMode="auto">
                  <a:xfrm>
                    <a:off x="0" y="0"/>
                    <a:ext cx="1784813" cy="5397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9E005D">
      <w:rPr>
        <w:noProof/>
      </w:rPr>
      <w:drawing>
        <wp:anchor distT="0" distB="0" distL="114300" distR="114300" simplePos="0" relativeHeight="251660288" behindDoc="0" locked="0" layoutInCell="1" allowOverlap="1" wp14:anchorId="089DEC5F" wp14:editId="2D81B4C1">
          <wp:simplePos x="0" y="0"/>
          <wp:positionH relativeFrom="column">
            <wp:posOffset>1692910</wp:posOffset>
          </wp:positionH>
          <wp:positionV relativeFrom="paragraph">
            <wp:posOffset>0</wp:posOffset>
          </wp:positionV>
          <wp:extent cx="2350996" cy="809444"/>
          <wp:effectExtent l="0" t="0" r="0" b="0"/>
          <wp:wrapNone/>
          <wp:docPr id="4" name="Imagen 3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33CF28A-0456-015A-B774-78A0DA5931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833CF28A-0456-015A-B774-78A0DA5931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9" b="-3423"/>
                  <a:stretch/>
                </pic:blipFill>
                <pic:spPr>
                  <a:xfrm>
                    <a:off x="0" y="0"/>
                    <a:ext cx="2350996" cy="809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706E" w14:textId="77777777" w:rsidR="00FD10ED" w:rsidRDefault="00FD1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2C3F" w14:textId="77777777" w:rsidR="001462AA" w:rsidRDefault="001462AA">
      <w:pPr>
        <w:spacing w:before="0" w:after="0" w:line="240" w:lineRule="auto"/>
      </w:pPr>
      <w:r>
        <w:separator/>
      </w:r>
    </w:p>
  </w:footnote>
  <w:footnote w:type="continuationSeparator" w:id="0">
    <w:p w14:paraId="6B142581" w14:textId="77777777" w:rsidR="001462AA" w:rsidRDefault="00146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DC2" w14:textId="77777777" w:rsidR="00FD10ED" w:rsidRDefault="00FD1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1"/>
      <w:gridCol w:w="5640"/>
    </w:tblGrid>
    <w:tr w:rsidR="00B113E8" w14:paraId="0D684ECB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10799E32" w14:textId="77777777"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28AAEA00" wp14:editId="7421EAB6">
                    <wp:extent cx="1800000" cy="5400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54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24B6A1C2" w14:textId="6975DD8F" w:rsidR="00B113E8" w:rsidRPr="00E17525" w:rsidRDefault="00000000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3335A9">
                <w:rPr>
                  <w:rFonts w:ascii="Arial" w:hAnsi="Arial" w:cs="Arial"/>
                  <w:color w:val="2D3778"/>
                </w:rPr>
                <w:t>Virtual Networking Support (VNS) Grant report template</w:t>
              </w:r>
            </w:sdtContent>
          </w:sdt>
          <w:r w:rsidR="00D56BE3" w:rsidRPr="003335A9">
            <w:rPr>
              <w:rFonts w:ascii="Arial" w:hAnsi="Arial" w:cs="Arial"/>
              <w:color w:val="2D3778"/>
            </w:rPr>
            <w:t xml:space="preserve"> | 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6B7815">
            <w:rPr>
              <w:rStyle w:val="Nmerodepgina"/>
              <w:rFonts w:ascii="Arial" w:hAnsi="Arial" w:cs="Arial"/>
              <w:noProof/>
              <w:color w:val="2D3778"/>
            </w:rPr>
            <w:t>3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75A387E0" w14:textId="77777777" w:rsidR="00B113E8" w:rsidRDefault="00000000" w:rsidP="00FF18E2">
    <w:pPr>
      <w:spacing w:before="140"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6"/>
      <w:gridCol w:w="5675"/>
    </w:tblGrid>
    <w:tr w:rsidR="0078523B" w14:paraId="7D94F8E1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79AAD6D6" w14:textId="77777777" w:rsidR="0078523B" w:rsidRDefault="0078523B" w:rsidP="0078523B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21FDE5A4" wp14:editId="245F8252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2A00D916" w14:textId="4F093FE1" w:rsidR="0078523B" w:rsidRPr="00E17525" w:rsidRDefault="00000000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3335A9">
                <w:rPr>
                  <w:rFonts w:ascii="Arial" w:hAnsi="Arial" w:cs="Arial"/>
                  <w:color w:val="2D3778"/>
                </w:rPr>
                <w:t>Virtual Networking Support (VNS) Grant report template</w:t>
              </w:r>
            </w:sdtContent>
          </w:sdt>
          <w:r w:rsidR="0078523B" w:rsidRPr="003335A9">
            <w:rPr>
              <w:rFonts w:ascii="Arial" w:hAnsi="Arial" w:cs="Arial"/>
              <w:color w:val="2D3778"/>
            </w:rPr>
            <w:t xml:space="preserve"> | 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78523B" w:rsidRPr="003335A9">
            <w:rPr>
              <w:rStyle w:val="Nmerodepgina"/>
              <w:rFonts w:ascii="Arial" w:hAnsi="Arial" w:cs="Arial"/>
              <w:noProof/>
              <w:color w:val="2D3778"/>
            </w:rPr>
            <w:t>5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571CD26A" w14:textId="77777777" w:rsidR="0078523B" w:rsidRDefault="0078523B" w:rsidP="0078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3AF8"/>
    <w:multiLevelType w:val="hybridMultilevel"/>
    <w:tmpl w:val="AC0E1B6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5907">
    <w:abstractNumId w:val="5"/>
  </w:num>
  <w:num w:numId="2" w16cid:durableId="1235166654">
    <w:abstractNumId w:val="3"/>
  </w:num>
  <w:num w:numId="3" w16cid:durableId="1066145334">
    <w:abstractNumId w:val="1"/>
  </w:num>
  <w:num w:numId="4" w16cid:durableId="42215002">
    <w:abstractNumId w:val="0"/>
  </w:num>
  <w:num w:numId="5" w16cid:durableId="1500534869">
    <w:abstractNumId w:val="2"/>
  </w:num>
  <w:num w:numId="6" w16cid:durableId="909197351">
    <w:abstractNumId w:val="4"/>
  </w:num>
  <w:num w:numId="7" w16cid:durableId="126051350">
    <w:abstractNumId w:val="7"/>
  </w:num>
  <w:num w:numId="8" w16cid:durableId="672530454">
    <w:abstractNumId w:val="9"/>
  </w:num>
  <w:num w:numId="9" w16cid:durableId="1109473146">
    <w:abstractNumId w:val="8"/>
  </w:num>
  <w:num w:numId="10" w16cid:durableId="332298495">
    <w:abstractNumId w:val="6"/>
  </w:num>
  <w:num w:numId="11" w16cid:durableId="1900824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85"/>
    <w:rsid w:val="00005384"/>
    <w:rsid w:val="000247A0"/>
    <w:rsid w:val="00065567"/>
    <w:rsid w:val="00067974"/>
    <w:rsid w:val="00096661"/>
    <w:rsid w:val="00117504"/>
    <w:rsid w:val="00131C2D"/>
    <w:rsid w:val="001418E0"/>
    <w:rsid w:val="001458E3"/>
    <w:rsid w:val="001462AA"/>
    <w:rsid w:val="0018738B"/>
    <w:rsid w:val="001B1C01"/>
    <w:rsid w:val="001E1241"/>
    <w:rsid w:val="0021366A"/>
    <w:rsid w:val="002B3CBA"/>
    <w:rsid w:val="002B5255"/>
    <w:rsid w:val="002C7B47"/>
    <w:rsid w:val="003335A9"/>
    <w:rsid w:val="00351E97"/>
    <w:rsid w:val="00363EBF"/>
    <w:rsid w:val="00393B3B"/>
    <w:rsid w:val="003C0B0F"/>
    <w:rsid w:val="003C4695"/>
    <w:rsid w:val="003D3F91"/>
    <w:rsid w:val="0041053B"/>
    <w:rsid w:val="00440094"/>
    <w:rsid w:val="0048342C"/>
    <w:rsid w:val="004A733F"/>
    <w:rsid w:val="004E5818"/>
    <w:rsid w:val="005219CF"/>
    <w:rsid w:val="00583A46"/>
    <w:rsid w:val="00590008"/>
    <w:rsid w:val="005D2740"/>
    <w:rsid w:val="005F0D15"/>
    <w:rsid w:val="005F658B"/>
    <w:rsid w:val="00610F04"/>
    <w:rsid w:val="006A3CAE"/>
    <w:rsid w:val="006A76C5"/>
    <w:rsid w:val="006B7815"/>
    <w:rsid w:val="006C2314"/>
    <w:rsid w:val="006C7685"/>
    <w:rsid w:val="006D1025"/>
    <w:rsid w:val="007423E0"/>
    <w:rsid w:val="00753278"/>
    <w:rsid w:val="00754DC0"/>
    <w:rsid w:val="00757570"/>
    <w:rsid w:val="0078523B"/>
    <w:rsid w:val="007A4CF4"/>
    <w:rsid w:val="00815F54"/>
    <w:rsid w:val="00872A37"/>
    <w:rsid w:val="008D0FF4"/>
    <w:rsid w:val="009553B1"/>
    <w:rsid w:val="00973599"/>
    <w:rsid w:val="00997E68"/>
    <w:rsid w:val="009A5B53"/>
    <w:rsid w:val="009C3D1C"/>
    <w:rsid w:val="009D3B01"/>
    <w:rsid w:val="009D4985"/>
    <w:rsid w:val="009E005D"/>
    <w:rsid w:val="009E320D"/>
    <w:rsid w:val="00A2133D"/>
    <w:rsid w:val="00A50365"/>
    <w:rsid w:val="00A71AF6"/>
    <w:rsid w:val="00A950C1"/>
    <w:rsid w:val="00BA69F8"/>
    <w:rsid w:val="00BC6560"/>
    <w:rsid w:val="00BF324B"/>
    <w:rsid w:val="00C653C1"/>
    <w:rsid w:val="00C77FB4"/>
    <w:rsid w:val="00CB2F46"/>
    <w:rsid w:val="00D047B5"/>
    <w:rsid w:val="00D05E6C"/>
    <w:rsid w:val="00D33F89"/>
    <w:rsid w:val="00D5328A"/>
    <w:rsid w:val="00D56BE3"/>
    <w:rsid w:val="00DF586E"/>
    <w:rsid w:val="00E06FF2"/>
    <w:rsid w:val="00E17525"/>
    <w:rsid w:val="00E26EFC"/>
    <w:rsid w:val="00E76B73"/>
    <w:rsid w:val="00F07FAB"/>
    <w:rsid w:val="00F2210F"/>
    <w:rsid w:val="00F23A19"/>
    <w:rsid w:val="00F43C62"/>
    <w:rsid w:val="00FD10ED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CD0E3"/>
  <w15:docId w15:val="{D74BBC28-01E4-40B5-B486-A0CFD68F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F8"/>
    <w:pPr>
      <w:spacing w:before="160" w:after="16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9F8"/>
    <w:pPr>
      <w:spacing w:after="0" w:line="240" w:lineRule="auto"/>
      <w:outlineLvl w:val="0"/>
    </w:pPr>
    <w:rPr>
      <w:color w:val="364E99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color w:val="2D3778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586E"/>
    <w:pPr>
      <w:spacing w:before="60" w:after="60" w:line="240" w:lineRule="auto"/>
      <w:outlineLvl w:val="4"/>
    </w:pPr>
    <w:rPr>
      <w:caps/>
      <w:color w:val="2D377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586E"/>
    <w:pPr>
      <w:spacing w:after="0" w:line="240" w:lineRule="auto"/>
      <w:ind w:left="360"/>
      <w:outlineLvl w:val="5"/>
    </w:pPr>
    <w:rPr>
      <w:caps/>
      <w:color w:val="2D37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DF586E"/>
    <w:pPr>
      <w:spacing w:before="1000" w:after="0" w:line="240" w:lineRule="auto"/>
      <w:jc w:val="center"/>
    </w:pPr>
    <w:rPr>
      <w:color w:val="2D377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DF586E"/>
    <w:rPr>
      <w:rFonts w:ascii="Arial" w:hAnsi="Arial"/>
      <w:color w:val="2D3778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A69F8"/>
    <w:rPr>
      <w:rFonts w:ascii="Arial" w:hAnsi="Arial"/>
      <w:color w:val="364E99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TDC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caps/>
      <w:color w:val="2D3778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DF586E"/>
    <w:rPr>
      <w:i/>
      <w:iCs/>
      <w:color w:val="2D377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i/>
      <w:iCs/>
      <w:color w:val="2D377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  <w:style w:type="table" w:customStyle="1" w:styleId="ListTable3-Accent41">
    <w:name w:val="List Table 3 - Accent 41"/>
    <w:basedOn w:val="Tablanormal"/>
    <w:uiPriority w:val="48"/>
    <w:rsid w:val="00A50365"/>
    <w:pPr>
      <w:spacing w:after="0" w:line="240" w:lineRule="auto"/>
    </w:pPr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595959" w:themeColor="accent4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4"/>
          <w:right w:val="single" w:sz="4" w:space="0" w:color="595959" w:themeColor="accent4"/>
        </w:tcBorders>
      </w:tcPr>
    </w:tblStylePr>
    <w:tblStylePr w:type="band1Horz">
      <w:tblPr/>
      <w:tcPr>
        <w:tcBorders>
          <w:top w:val="single" w:sz="4" w:space="0" w:color="595959" w:themeColor="accent4"/>
          <w:bottom w:val="single" w:sz="4" w:space="0" w:color="5959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4"/>
          <w:left w:val="nil"/>
        </w:tcBorders>
      </w:tcPr>
    </w:tblStylePr>
    <w:tblStylePr w:type="swCell">
      <w:tblPr/>
      <w:tcPr>
        <w:tcBorders>
          <w:top w:val="double" w:sz="4" w:space="0" w:color="595959" w:themeColor="accent4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76B73"/>
    <w:pPr>
      <w:spacing w:before="0" w:after="0" w:line="240" w:lineRule="auto"/>
      <w:ind w:left="720"/>
      <w:contextualSpacing/>
    </w:pPr>
    <w:rPr>
      <w:rFonts w:eastAsia="MS Mincho" w:cs="Times New Roman"/>
      <w:color w:val="56585B"/>
      <w:sz w:val="20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6A3CAE"/>
    <w:pPr>
      <w:spacing w:before="0" w:after="0" w:line="240" w:lineRule="auto"/>
    </w:pPr>
    <w:rPr>
      <w:rFonts w:eastAsia="MS Mincho" w:cs="Times New Roman"/>
      <w:color w:val="56585B"/>
      <w:sz w:val="16"/>
      <w:szCs w:val="16"/>
      <w:lang w:val="nl-B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3CAE"/>
    <w:rPr>
      <w:rFonts w:ascii="Arial" w:eastAsia="MS Mincho" w:hAnsi="Arial" w:cs="Times New Roman"/>
      <w:color w:val="56585B"/>
      <w:sz w:val="16"/>
      <w:szCs w:val="16"/>
      <w:lang w:val="nl-B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F658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5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</w:pPr>
    <w:rPr>
      <w:rFonts w:ascii="Arial" w:eastAsiaTheme="minorHAnsi" w:hAnsi="Arial" w:cstheme="minorBidi"/>
      <w:b/>
      <w:bCs/>
      <w:sz w:val="20"/>
      <w:bdr w:val="none" w:sz="0" w:space="0" w:color="auto"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58B"/>
    <w:rPr>
      <w:rFonts w:ascii="Arial" w:eastAsia="Arial Unicode MS" w:hAnsi="Arial" w:cs="Times New Roman"/>
      <w:b/>
      <w:bCs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D8833927C4693BE0BAFC2C7E1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DDEA-05DD-47AB-BCBF-4CC8AB66FFD4}"/>
      </w:docPartPr>
      <w:docPartBody>
        <w:p w:rsidR="00D30F9D" w:rsidRDefault="00DA2291" w:rsidP="00DA2291">
          <w:pPr>
            <w:pStyle w:val="735D8833927C4693BE0BAFC2C7E1030A9"/>
          </w:pPr>
          <w:r w:rsidRPr="00A50365">
            <w:rPr>
              <w:rFonts w:cs="Arial"/>
              <w:sz w:val="22"/>
            </w:rPr>
            <w:t>Please insert here your name and surname.</w:t>
          </w:r>
        </w:p>
      </w:docPartBody>
    </w:docPart>
    <w:docPart>
      <w:docPartPr>
        <w:name w:val="48716714DC9D478D98084E0E569B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FC4-7EC6-4F6D-A8A3-C6B78F47074A}"/>
      </w:docPartPr>
      <w:docPartBody>
        <w:p w:rsidR="00D30F9D" w:rsidRDefault="00DA2291" w:rsidP="00DA2291">
          <w:pPr>
            <w:pStyle w:val="48716714DC9D478D98084E0E569B46CD9"/>
          </w:pPr>
          <w:r w:rsidRPr="00A50365">
            <w:rPr>
              <w:rFonts w:cs="Arial"/>
              <w:sz w:val="22"/>
            </w:rPr>
            <w:t>Please insert here your home institution</w:t>
          </w:r>
          <w:r w:rsidRPr="00A50365">
            <w:rPr>
              <w:rStyle w:val="Textodelmarcadordeposicin"/>
              <w:sz w:val="22"/>
            </w:rPr>
            <w:t>.</w:t>
          </w:r>
        </w:p>
      </w:docPartBody>
    </w:docPart>
    <w:docPart>
      <w:docPartPr>
        <w:name w:val="F916437E0BCA43479E1C51C5D8CA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350C-5E61-4116-9EEE-1C34FAEF3DE9}"/>
      </w:docPartPr>
      <w:docPartBody>
        <w:p w:rsidR="00D30F9D" w:rsidRDefault="00DA2291" w:rsidP="00DA2291">
          <w:pPr>
            <w:pStyle w:val="F916437E0BCA43479E1C51C5D8CA47399"/>
          </w:pPr>
          <w:r w:rsidRPr="00A50365">
            <w:rPr>
              <w:rFonts w:cs="Arial"/>
              <w:sz w:val="22"/>
            </w:rPr>
            <w:t>Please insert here your country of origin</w:t>
          </w:r>
          <w:r w:rsidRPr="00A50365">
            <w:rPr>
              <w:rStyle w:val="Textodelmarcadordeposicin"/>
              <w:rFonts w:cs="Arial"/>
              <w:sz w:val="22"/>
            </w:rPr>
            <w:t>.</w:t>
          </w:r>
        </w:p>
      </w:docPartBody>
    </w:docPart>
    <w:docPart>
      <w:docPartPr>
        <w:name w:val="36E18AE574614490BF8081C94504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6C60-2778-47A8-B72E-9A3A596FC536}"/>
      </w:docPartPr>
      <w:docPartBody>
        <w:p w:rsidR="00D30F9D" w:rsidRDefault="008B753D" w:rsidP="008B753D">
          <w:pPr>
            <w:pStyle w:val="36E18AE574614490BF8081C94504E3A9"/>
          </w:pPr>
          <w:r w:rsidRPr="00D220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E349F6D7474EC39923BB2F12CD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F31-9634-4CEA-B42A-2B3A9A5C5DB7}"/>
      </w:docPartPr>
      <w:docPartBody>
        <w:p w:rsidR="00D30F9D" w:rsidRDefault="00DA2291" w:rsidP="00DA2291">
          <w:pPr>
            <w:pStyle w:val="12E349F6D7474EC39923BB2F12CDA6129"/>
          </w:pPr>
          <w:r w:rsidRPr="00A50365">
            <w:rPr>
              <w:rFonts w:cs="Arial"/>
              <w:sz w:val="22"/>
            </w:rPr>
            <w:t xml:space="preserve">Please </w:t>
          </w:r>
          <w:r>
            <w:rPr>
              <w:rFonts w:cs="Arial"/>
              <w:b/>
              <w:sz w:val="22"/>
            </w:rPr>
            <w:t>insert</w:t>
          </w:r>
          <w:r w:rsidRPr="00A50365">
            <w:rPr>
              <w:rFonts w:cs="Arial"/>
              <w:sz w:val="22"/>
            </w:rPr>
            <w:t xml:space="preserve"> </w:t>
          </w:r>
          <w:r>
            <w:rPr>
              <w:rFonts w:cs="Arial"/>
              <w:b/>
              <w:sz w:val="22"/>
            </w:rPr>
            <w:t xml:space="preserve">here </w:t>
          </w:r>
          <w:r w:rsidRPr="00A50365">
            <w:rPr>
              <w:rFonts w:cs="Arial"/>
              <w:sz w:val="22"/>
            </w:rPr>
            <w:t xml:space="preserve">the </w:t>
          </w:r>
          <w:r>
            <w:rPr>
              <w:rFonts w:cs="Arial"/>
              <w:b/>
              <w:sz w:val="22"/>
            </w:rPr>
            <w:t>start date of the VNS Grant</w:t>
          </w:r>
          <w:r w:rsidRPr="00A50365">
            <w:rPr>
              <w:rFonts w:cs="Arial"/>
              <w:sz w:val="22"/>
            </w:rPr>
            <w:t>.</w:t>
          </w:r>
        </w:p>
      </w:docPartBody>
    </w:docPart>
    <w:docPart>
      <w:docPartPr>
        <w:name w:val="B4A7C028A89A4603A96E9A1BD84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FD2D-AAEC-4DC4-899F-F4D7EC8D0A7A}"/>
      </w:docPartPr>
      <w:docPartBody>
        <w:p w:rsidR="00D30F9D" w:rsidRDefault="008B753D" w:rsidP="008B753D">
          <w:pPr>
            <w:pStyle w:val="B4A7C028A89A4603A96E9A1BD8466356"/>
          </w:pPr>
          <w:r w:rsidRPr="00D220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E400F5D1A64F238F003CEA7B7E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76CB-EB03-4EDB-949D-B3A89DF209D3}"/>
      </w:docPartPr>
      <w:docPartBody>
        <w:p w:rsidR="00D30F9D" w:rsidRDefault="008B753D" w:rsidP="008B753D">
          <w:pPr>
            <w:pStyle w:val="F2E400F5D1A64F238F003CEA7B7E8774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F2EB05E66643C58889A6D3AD80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862E-88ED-4823-AEF4-C4519E8B4DDD}"/>
      </w:docPartPr>
      <w:docPartBody>
        <w:p w:rsidR="00D30F9D" w:rsidRDefault="008B753D" w:rsidP="008B753D">
          <w:pPr>
            <w:pStyle w:val="3CF2EB05E66643C58889A6D3AD80480A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98EC3644FC4535BFC29B9BD79C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3C92-547B-4590-910F-2197093706BB}"/>
      </w:docPartPr>
      <w:docPartBody>
        <w:p w:rsidR="00EA7BAD" w:rsidRDefault="00DA2291" w:rsidP="00DA2291">
          <w:pPr>
            <w:pStyle w:val="AA98EC3644FC4535BFC29B9BD79C9E748"/>
          </w:pPr>
          <w:r w:rsidRPr="003335A9">
            <w:rPr>
              <w:rStyle w:val="Textodelmarcadordeposicin"/>
              <w:color w:val="auto"/>
              <w:sz w:val="22"/>
              <w:szCs w:val="18"/>
            </w:rPr>
            <w:t>Please insert here the number of the Action</w:t>
          </w:r>
          <w:r w:rsidRPr="003335A9">
            <w:rPr>
              <w:rStyle w:val="Textodelmarcadordeposicin"/>
              <w:color w:val="auto"/>
            </w:rPr>
            <w:t>.</w:t>
          </w:r>
        </w:p>
      </w:docPartBody>
    </w:docPart>
    <w:docPart>
      <w:docPartPr>
        <w:name w:val="CCB7C023A9A0491BA6CC4830DA43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2C94-1E0E-4018-9AAC-3B99A794CB88}"/>
      </w:docPartPr>
      <w:docPartBody>
        <w:p w:rsidR="00EA7BAD" w:rsidRDefault="00DA2291" w:rsidP="00DA2291">
          <w:pPr>
            <w:pStyle w:val="CCB7C023A9A0491BA6CC4830DA4364A14"/>
          </w:pPr>
          <w:r w:rsidRPr="00A71AF6">
            <w:rPr>
              <w:rFonts w:cs="Arial"/>
              <w:b/>
              <w:bCs/>
              <w:sz w:val="22"/>
            </w:rPr>
            <w:t>Please provide here the URL to the Action strategy on virtual networking.</w:t>
          </w:r>
        </w:p>
      </w:docPartBody>
    </w:docPart>
    <w:docPart>
      <w:docPartPr>
        <w:name w:val="7E7FDAEEE4934221B4F55FE912CF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3C2E1-678D-4980-87D4-5F100CDC70A4}"/>
      </w:docPartPr>
      <w:docPartBody>
        <w:p w:rsidR="00EA7BAD" w:rsidRDefault="00DA2291" w:rsidP="00DA2291">
          <w:pPr>
            <w:pStyle w:val="7E7FDAEEE4934221B4F55FE912CF59661"/>
          </w:pPr>
          <w:r w:rsidRPr="00973599">
            <w:rPr>
              <w:rStyle w:val="Textodelmarcadordeposicin"/>
              <w:b/>
              <w:bCs/>
              <w:color w:val="auto"/>
              <w:sz w:val="22"/>
            </w:rPr>
            <w:t xml:space="preserve">Please describe here the contribution to the COST Action and the COST strategy for each of the virtual events and collaboration activities </w:t>
          </w:r>
          <w:r w:rsidRPr="00973599">
            <w:rPr>
              <w:rStyle w:val="Textodelmarcadordeposicin"/>
              <w:b/>
              <w:bCs/>
              <w:i/>
              <w:iCs/>
              <w:color w:val="auto"/>
              <w:sz w:val="22"/>
            </w:rPr>
            <w:t>(Max. 500 words)</w:t>
          </w:r>
          <w:r w:rsidRPr="00973599">
            <w:rPr>
              <w:rStyle w:val="Textodelmarcadordeposicin"/>
              <w:b/>
              <w:bCs/>
              <w:color w:val="auto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3D"/>
    <w:rsid w:val="0015643F"/>
    <w:rsid w:val="00270D49"/>
    <w:rsid w:val="004C6CB0"/>
    <w:rsid w:val="008B753D"/>
    <w:rsid w:val="0091722D"/>
    <w:rsid w:val="00AB62C6"/>
    <w:rsid w:val="00AD1E57"/>
    <w:rsid w:val="00AF6AD9"/>
    <w:rsid w:val="00D30F9D"/>
    <w:rsid w:val="00DA2291"/>
    <w:rsid w:val="00EA7BAD"/>
    <w:rsid w:val="00EB7E81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291"/>
    <w:rPr>
      <w:color w:val="808080"/>
    </w:rPr>
  </w:style>
  <w:style w:type="paragraph" w:customStyle="1" w:styleId="36E18AE574614490BF8081C94504E3A9">
    <w:name w:val="36E18AE574614490BF8081C94504E3A9"/>
    <w:rsid w:val="008B753D"/>
  </w:style>
  <w:style w:type="paragraph" w:customStyle="1" w:styleId="B4A7C028A89A4603A96E9A1BD8466356">
    <w:name w:val="B4A7C028A89A4603A96E9A1BD8466356"/>
    <w:rsid w:val="008B753D"/>
  </w:style>
  <w:style w:type="paragraph" w:customStyle="1" w:styleId="F2E400F5D1A64F238F003CEA7B7E8774">
    <w:name w:val="F2E400F5D1A64F238F003CEA7B7E8774"/>
    <w:rsid w:val="008B753D"/>
  </w:style>
  <w:style w:type="paragraph" w:customStyle="1" w:styleId="3CF2EB05E66643C58889A6D3AD80480A">
    <w:name w:val="3CF2EB05E66643C58889A6D3AD80480A"/>
    <w:rsid w:val="008B753D"/>
  </w:style>
  <w:style w:type="paragraph" w:customStyle="1" w:styleId="AA98EC3644FC4535BFC29B9BD79C9E748">
    <w:name w:val="AA98EC3644FC4535BFC29B9BD79C9E748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35D8833927C4693BE0BAFC2C7E1030A9">
    <w:name w:val="735D8833927C4693BE0BAFC2C7E1030A9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48716714DC9D478D98084E0E569B46CD9">
    <w:name w:val="48716714DC9D478D98084E0E569B46CD9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F916437E0BCA43479E1C51C5D8CA47399">
    <w:name w:val="F916437E0BCA43479E1C51C5D8CA47399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12E349F6D7474EC39923BB2F12CDA6129">
    <w:name w:val="12E349F6D7474EC39923BB2F12CDA6129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CCB7C023A9A0491BA6CC4830DA4364A14">
    <w:name w:val="CCB7C023A9A0491BA6CC4830DA4364A14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E7FDAEEE4934221B4F55FE912CF59661">
    <w:name w:val="7E7FDAEEE4934221B4F55FE912CF59661"/>
    <w:rsid w:val="00DA2291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EB8DC-4791-4BCE-9714-32445537F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3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</Template>
  <TotalTime>6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Virtual Networking Support (VNS) Grant report template</dc:description>
  <cp:lastModifiedBy>ANA PIZARRO CARMONA</cp:lastModifiedBy>
  <cp:revision>8</cp:revision>
  <dcterms:created xsi:type="dcterms:W3CDTF">2022-02-22T19:58:00Z</dcterms:created>
  <dcterms:modified xsi:type="dcterms:W3CDTF">2023-11-16T08:59:00Z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