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C2C0" w14:textId="77777777" w:rsidR="00AD207F" w:rsidRDefault="00AD207F" w:rsidP="00AD207F">
      <w:pPr>
        <w:spacing w:after="120"/>
        <w:rPr>
          <w:rFonts w:ascii="Arial" w:hAnsi="Arial" w:cs="Arial"/>
          <w:b/>
          <w:color w:val="FFFFFF" w:themeColor="background1"/>
          <w:sz w:val="28"/>
          <w:lang w:val="en-US"/>
        </w:rPr>
      </w:pPr>
      <w:bookmarkStart w:id="0" w:name="_GoBack"/>
      <w:bookmarkEnd w:id="0"/>
    </w:p>
    <w:p w14:paraId="042B2941" w14:textId="77777777" w:rsidR="00AD207F" w:rsidRPr="000F579D" w:rsidRDefault="00AD207F" w:rsidP="00AD207F">
      <w:pPr>
        <w:shd w:val="clear" w:color="auto" w:fill="7097D3" w:themeFill="accent3"/>
        <w:spacing w:after="120"/>
        <w:jc w:val="center"/>
        <w:rPr>
          <w:rFonts w:ascii="Arial" w:hAnsi="Arial" w:cs="Arial"/>
          <w:b/>
          <w:color w:val="FFFFFF" w:themeColor="background1"/>
          <w:sz w:val="28"/>
          <w:lang w:val="en-US"/>
        </w:rPr>
      </w:pPr>
      <w:r>
        <w:rPr>
          <w:rFonts w:ascii="Arial" w:hAnsi="Arial" w:cs="Arial"/>
          <w:b/>
          <w:color w:val="FFFFFF" w:themeColor="background1"/>
          <w:sz w:val="28"/>
          <w:lang w:val="en-US"/>
        </w:rPr>
        <w:t xml:space="preserve">STSM Certificate </w:t>
      </w:r>
    </w:p>
    <w:p w14:paraId="06DA4C81" w14:textId="77777777" w:rsidR="00AD207F" w:rsidRPr="000F579D" w:rsidRDefault="00AD207F" w:rsidP="00AD207F">
      <w:pPr>
        <w:spacing w:after="12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AD207F" w:rsidRPr="006A558D" w14:paraId="73C52DED" w14:textId="77777777" w:rsidTr="00AD207F">
        <w:tc>
          <w:tcPr>
            <w:tcW w:w="5000" w:type="pct"/>
            <w:shd w:val="clear" w:color="auto" w:fill="7097D3" w:themeFill="accent3"/>
          </w:tcPr>
          <w:p w14:paraId="7FB59294" w14:textId="77777777" w:rsidR="00AD207F" w:rsidRPr="006A558D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E11F85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Host institution</w:t>
            </w:r>
          </w:p>
        </w:tc>
      </w:tr>
      <w:tr w:rsidR="00AD207F" w:rsidRPr="00C03982" w14:paraId="372F0931" w14:textId="77777777" w:rsidTr="009A31D8">
        <w:tc>
          <w:tcPr>
            <w:tcW w:w="5000" w:type="pct"/>
          </w:tcPr>
          <w:p w14:paraId="6E7FC82B" w14:textId="77777777" w:rsidR="00AD207F" w:rsidRPr="00C03982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C03982">
              <w:rPr>
                <w:rFonts w:ascii="Arial" w:hAnsi="Arial" w:cs="Arial"/>
                <w:b/>
                <w:lang w:val="en-US"/>
              </w:rPr>
              <w:t>Name</w:t>
            </w:r>
            <w:r>
              <w:rPr>
                <w:rFonts w:ascii="Arial" w:hAnsi="Arial" w:cs="Arial"/>
                <w:b/>
                <w:lang w:val="en-US"/>
              </w:rPr>
              <w:t xml:space="preserve"> and surname</w:t>
            </w:r>
          </w:p>
        </w:tc>
      </w:tr>
      <w:tr w:rsidR="00AD207F" w:rsidRPr="00866BC5" w14:paraId="3240A6B0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-1274005740"/>
              <w:placeholder>
                <w:docPart w:val="DACBC29BD7E2451CB7719AB7F29DBF22"/>
              </w:placeholder>
              <w:text/>
            </w:sdtPr>
            <w:sdtEndPr/>
            <w:sdtContent>
              <w:p w14:paraId="2280621D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your name and surname here.</w:t>
                </w:r>
              </w:p>
            </w:sdtContent>
          </w:sdt>
        </w:tc>
      </w:tr>
      <w:tr w:rsidR="00AD207F" w14:paraId="50DDD53F" w14:textId="77777777" w:rsidTr="009A31D8">
        <w:tc>
          <w:tcPr>
            <w:tcW w:w="5000" w:type="pct"/>
          </w:tcPr>
          <w:p w14:paraId="75477198" w14:textId="77777777" w:rsidR="00AD207F" w:rsidRPr="00F55173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F55173">
              <w:rPr>
                <w:rFonts w:ascii="Arial" w:hAnsi="Arial" w:cs="Arial"/>
                <w:b/>
                <w:lang w:val="en-US"/>
              </w:rPr>
              <w:t>Position</w:t>
            </w:r>
          </w:p>
        </w:tc>
      </w:tr>
      <w:tr w:rsidR="00AD207F" w:rsidRPr="00866BC5" w14:paraId="6F745E35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2923449"/>
              <w:placeholder>
                <w:docPart w:val="892AA69C217B40A6807BFD01E87D29D1"/>
              </w:placeholder>
              <w:text/>
            </w:sdtPr>
            <w:sdtEndPr/>
            <w:sdtContent>
              <w:p w14:paraId="694AA3A2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E11F85">
                  <w:rPr>
                    <w:rFonts w:ascii="Arial" w:hAnsi="Arial" w:cs="Arial"/>
                    <w:lang w:val="en-US"/>
                  </w:rPr>
                  <w:t xml:space="preserve">Please provide the position held </w:t>
                </w:r>
                <w:r>
                  <w:rPr>
                    <w:rFonts w:ascii="Arial" w:hAnsi="Arial" w:cs="Arial"/>
                    <w:lang w:val="en-US"/>
                  </w:rPr>
                  <w:t>at the institution you work for</w:t>
                </w:r>
                <w:r w:rsidRPr="00E11F85">
                  <w:rPr>
                    <w:rFonts w:ascii="Arial" w:hAnsi="Arial" w:cs="Arial"/>
                    <w:lang w:val="en-US"/>
                  </w:rPr>
                  <w:t>.</w:t>
                </w:r>
              </w:p>
            </w:sdtContent>
          </w:sdt>
        </w:tc>
      </w:tr>
      <w:tr w:rsidR="00AD207F" w:rsidRPr="00C03982" w14:paraId="18E81069" w14:textId="77777777" w:rsidTr="009A31D8">
        <w:tc>
          <w:tcPr>
            <w:tcW w:w="5000" w:type="pct"/>
          </w:tcPr>
          <w:p w14:paraId="5E4F07B8" w14:textId="77777777" w:rsidR="00AD207F" w:rsidRPr="00C03982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Host institution</w:t>
            </w:r>
          </w:p>
        </w:tc>
      </w:tr>
      <w:tr w:rsidR="00AD207F" w:rsidRPr="00866BC5" w14:paraId="0327B833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595288341"/>
              <w:placeholder>
                <w:docPart w:val="3919FD62705D4E8FA85AC4521735BBCA"/>
              </w:placeholder>
              <w:text/>
            </w:sdtPr>
            <w:sdtEndPr/>
            <w:sdtContent>
              <w:p w14:paraId="19CA5B92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the name of the institution you work for.</w:t>
                </w:r>
              </w:p>
            </w:sdtContent>
          </w:sdt>
        </w:tc>
      </w:tr>
      <w:tr w:rsidR="00AD207F" w:rsidRPr="00C03982" w14:paraId="0B128D58" w14:textId="77777777" w:rsidTr="009A31D8">
        <w:tc>
          <w:tcPr>
            <w:tcW w:w="5000" w:type="pct"/>
          </w:tcPr>
          <w:p w14:paraId="25D22CEF" w14:textId="77777777" w:rsidR="00AD207F" w:rsidRPr="00C03982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C03982">
              <w:rPr>
                <w:rFonts w:ascii="Arial" w:hAnsi="Arial" w:cs="Arial"/>
                <w:b/>
                <w:lang w:val="en-US"/>
              </w:rPr>
              <w:t>C</w:t>
            </w:r>
            <w:r>
              <w:rPr>
                <w:rFonts w:ascii="Arial" w:hAnsi="Arial" w:cs="Arial"/>
                <w:b/>
                <w:lang w:val="en-US"/>
              </w:rPr>
              <w:t>ity and c</w:t>
            </w:r>
            <w:r w:rsidRPr="00C03982">
              <w:rPr>
                <w:rFonts w:ascii="Arial" w:hAnsi="Arial" w:cs="Arial"/>
                <w:b/>
                <w:lang w:val="en-US"/>
              </w:rPr>
              <w:t>ountry</w:t>
            </w:r>
          </w:p>
        </w:tc>
      </w:tr>
      <w:tr w:rsidR="00AD207F" w:rsidRPr="00866BC5" w14:paraId="61D5939A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177623465"/>
              <w:placeholder>
                <w:docPart w:val="115B5115685E46ABA252778801CF8DCF"/>
              </w:placeholder>
              <w:text/>
            </w:sdtPr>
            <w:sdtEndPr/>
            <w:sdtContent>
              <w:p w14:paraId="61C51C25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the city and the country where the host institution is located.</w:t>
                </w:r>
              </w:p>
            </w:sdtContent>
          </w:sdt>
        </w:tc>
      </w:tr>
    </w:tbl>
    <w:p w14:paraId="598C64D1" w14:textId="77777777" w:rsidR="00C653C1" w:rsidRDefault="00C653C1" w:rsidP="00AD207F">
      <w:pPr>
        <w:pStyle w:val="CommentText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AD207F" w:rsidRPr="006A558D" w14:paraId="1D6F084B" w14:textId="77777777" w:rsidTr="00AD207F">
        <w:tc>
          <w:tcPr>
            <w:tcW w:w="5000" w:type="pct"/>
            <w:shd w:val="clear" w:color="auto" w:fill="7097D3" w:themeFill="accent3"/>
          </w:tcPr>
          <w:p w14:paraId="7A049903" w14:textId="77777777" w:rsidR="00AD207F" w:rsidRPr="006A558D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Grantee</w:t>
            </w:r>
          </w:p>
        </w:tc>
      </w:tr>
      <w:tr w:rsidR="00AD207F" w:rsidRPr="006A558D" w14:paraId="12194EA2" w14:textId="77777777" w:rsidTr="009A31D8">
        <w:tc>
          <w:tcPr>
            <w:tcW w:w="5000" w:type="pct"/>
          </w:tcPr>
          <w:p w14:paraId="479DF6FE" w14:textId="77777777" w:rsidR="00AD207F" w:rsidRPr="006A558D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6A558D"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</w:tr>
      <w:tr w:rsidR="00AD207F" w:rsidRPr="00866BC5" w14:paraId="0E7C9122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181857801"/>
              <w:placeholder>
                <w:docPart w:val="554961F62D574D9E9F2CBB1A5B772A76"/>
              </w:placeholder>
              <w:text/>
            </w:sdtPr>
            <w:sdtEndPr/>
            <w:sdtContent>
              <w:p w14:paraId="6FEA66F4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the name and surname of the grantee here.</w:t>
                </w:r>
              </w:p>
            </w:sdtContent>
          </w:sdt>
        </w:tc>
      </w:tr>
      <w:tr w:rsidR="00AD207F" w:rsidRPr="006A558D" w14:paraId="1DC50A7B" w14:textId="77777777" w:rsidTr="009A31D8">
        <w:tc>
          <w:tcPr>
            <w:tcW w:w="5000" w:type="pct"/>
          </w:tcPr>
          <w:p w14:paraId="5BD88DCE" w14:textId="77777777" w:rsidR="00AD207F" w:rsidRPr="006A558D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6A558D">
              <w:rPr>
                <w:rFonts w:ascii="Arial" w:hAnsi="Arial" w:cs="Arial"/>
                <w:b/>
                <w:lang w:val="en-US"/>
              </w:rPr>
              <w:t>Home Institution</w:t>
            </w:r>
          </w:p>
        </w:tc>
      </w:tr>
      <w:tr w:rsidR="00AD207F" w:rsidRPr="00866BC5" w14:paraId="6200F083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227197176"/>
              <w:placeholder>
                <w:docPart w:val="BB281CE2A5514632991B5E11FF078666"/>
              </w:placeholder>
              <w:text/>
            </w:sdtPr>
            <w:sdtEndPr/>
            <w:sdtContent>
              <w:p w14:paraId="2B2FC0B7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insert the home institution of the grantee here.</w:t>
                </w:r>
              </w:p>
            </w:sdtContent>
          </w:sdt>
        </w:tc>
      </w:tr>
      <w:tr w:rsidR="00AD207F" w14:paraId="0170AF14" w14:textId="77777777" w:rsidTr="009A31D8">
        <w:tc>
          <w:tcPr>
            <w:tcW w:w="5000" w:type="pct"/>
          </w:tcPr>
          <w:p w14:paraId="5917CF18" w14:textId="77777777" w:rsidR="00AD207F" w:rsidRPr="00F55173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F55173">
              <w:rPr>
                <w:rFonts w:ascii="Arial" w:hAnsi="Arial" w:cs="Arial"/>
                <w:b/>
                <w:lang w:val="en-US"/>
              </w:rPr>
              <w:t>Country</w:t>
            </w:r>
          </w:p>
        </w:tc>
      </w:tr>
      <w:tr w:rsidR="00AD207F" w:rsidRPr="00866BC5" w14:paraId="2720A545" w14:textId="77777777" w:rsidTr="009A31D8">
        <w:sdt>
          <w:sdtPr>
            <w:rPr>
              <w:rFonts w:ascii="Arial" w:hAnsi="Arial" w:cs="Arial"/>
              <w:lang w:val="en-US"/>
            </w:rPr>
            <w:id w:val="12923465"/>
            <w:placeholder>
              <w:docPart w:val="2D382213FCC543C78A1FD98C4BE9BD7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5AF94032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  <w:lang w:val="en-US"/>
                  </w:rPr>
                  <w:t>Please provide the name of the country where the grantee’s home institution is located.</w:t>
                </w:r>
              </w:p>
            </w:tc>
          </w:sdtContent>
        </w:sdt>
      </w:tr>
      <w:tr w:rsidR="00AD207F" w:rsidRPr="00866BC5" w14:paraId="4CCAA585" w14:textId="77777777" w:rsidTr="009A31D8">
        <w:tc>
          <w:tcPr>
            <w:tcW w:w="5000" w:type="pct"/>
          </w:tcPr>
          <w:p w14:paraId="2A71049C" w14:textId="77777777" w:rsidR="00AD207F" w:rsidRPr="000D1A01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0D1A01">
              <w:rPr>
                <w:rFonts w:ascii="Arial" w:hAnsi="Arial" w:cs="Arial"/>
                <w:b/>
                <w:lang w:val="en-US"/>
              </w:rPr>
              <w:t>Dates during which the STSM took place</w:t>
            </w:r>
          </w:p>
        </w:tc>
      </w:tr>
      <w:tr w:rsidR="00AD207F" w:rsidRPr="00866BC5" w14:paraId="5589A5D9" w14:textId="77777777" w:rsidTr="009A31D8">
        <w:sdt>
          <w:sdtPr>
            <w:rPr>
              <w:rFonts w:ascii="Arial" w:hAnsi="Arial" w:cs="Arial"/>
              <w:lang w:val="en-US"/>
            </w:rPr>
            <w:id w:val="-1900193718"/>
            <w:placeholder>
              <w:docPart w:val="D770E8E40E0E4E1098408D933D0F594D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153CB8C9" w14:textId="77777777" w:rsidR="00AD207F" w:rsidRDefault="00AD207F" w:rsidP="009A31D8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AD207F">
                  <w:rPr>
                    <w:rStyle w:val="PlaceholderText"/>
                    <w:rFonts w:ascii="Arial" w:hAnsi="Arial" w:cs="Arial"/>
                    <w:color w:val="auto"/>
                  </w:rPr>
                  <w:t>Please insert the dates during which the STSM took place.</w:t>
                </w:r>
              </w:p>
            </w:tc>
          </w:sdtContent>
        </w:sdt>
      </w:tr>
    </w:tbl>
    <w:p w14:paraId="1CAC63D4" w14:textId="77777777" w:rsidR="00AD207F" w:rsidRDefault="00AD207F" w:rsidP="00AD207F">
      <w:pPr>
        <w:pStyle w:val="CommentText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AD207F" w14:paraId="3D425B82" w14:textId="77777777" w:rsidTr="00AD207F">
        <w:tc>
          <w:tcPr>
            <w:tcW w:w="5000" w:type="pct"/>
            <w:shd w:val="clear" w:color="auto" w:fill="7097D3" w:themeFill="accent3"/>
          </w:tcPr>
          <w:p w14:paraId="1C7E885F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STSM report</w:t>
            </w:r>
          </w:p>
        </w:tc>
      </w:tr>
      <w:tr w:rsidR="00AD207F" w:rsidRPr="00866BC5" w14:paraId="3F91DC61" w14:textId="77777777" w:rsidTr="009A31D8">
        <w:tc>
          <w:tcPr>
            <w:tcW w:w="5000" w:type="pct"/>
          </w:tcPr>
          <w:sdt>
            <w:sdtPr>
              <w:rPr>
                <w:rFonts w:ascii="Arial" w:hAnsi="Arial" w:cs="Arial"/>
                <w:lang w:val="en-US"/>
              </w:rPr>
              <w:id w:val="12923455"/>
              <w:placeholder>
                <w:docPart w:val="22A1D9C500A84EE2A2090EAF572E55F8"/>
              </w:placeholder>
              <w:text/>
            </w:sdtPr>
            <w:sdtEndPr/>
            <w:sdtContent>
              <w:p w14:paraId="35BD7081" w14:textId="77777777" w:rsidR="00AD207F" w:rsidRPr="00E11F85" w:rsidRDefault="00AD207F" w:rsidP="009A31D8">
                <w:pPr>
                  <w:spacing w:after="120"/>
                  <w:jc w:val="both"/>
                  <w:rPr>
                    <w:rFonts w:ascii="Arial" w:hAnsi="Arial" w:cs="Arial"/>
                    <w:lang w:val="en-US"/>
                  </w:rPr>
                </w:pPr>
                <w:r w:rsidRPr="00E11F85">
                  <w:rPr>
                    <w:rFonts w:ascii="Arial" w:hAnsi="Arial" w:cs="Arial"/>
                    <w:lang w:val="en-US"/>
                  </w:rPr>
                  <w:t xml:space="preserve">Please provide a brief </w:t>
                </w:r>
                <w:r>
                  <w:rPr>
                    <w:rFonts w:ascii="Arial" w:hAnsi="Arial" w:cs="Arial"/>
                    <w:lang w:val="en-US"/>
                  </w:rPr>
                  <w:t>report</w:t>
                </w:r>
                <w:r w:rsidRPr="00E11F85">
                  <w:rPr>
                    <w:rFonts w:ascii="Arial" w:hAnsi="Arial" w:cs="Arial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lang w:val="en-US"/>
                  </w:rPr>
                  <w:t xml:space="preserve">assessing the accomplishment of </w:t>
                </w:r>
                <w:r w:rsidRPr="00E11F85">
                  <w:rPr>
                    <w:rFonts w:ascii="Arial" w:hAnsi="Arial" w:cs="Arial"/>
                    <w:lang w:val="en-US"/>
                  </w:rPr>
                  <w:t xml:space="preserve">tasks </w:t>
                </w:r>
                <w:r>
                  <w:rPr>
                    <w:rFonts w:ascii="Arial" w:hAnsi="Arial" w:cs="Arial"/>
                    <w:lang w:val="en-US"/>
                  </w:rPr>
                  <w:t>by</w:t>
                </w:r>
                <w:r w:rsidRPr="00E11F85">
                  <w:rPr>
                    <w:rFonts w:ascii="Arial" w:hAnsi="Arial" w:cs="Arial"/>
                    <w:lang w:val="en-US"/>
                  </w:rPr>
                  <w:t xml:space="preserve"> the </w:t>
                </w:r>
                <w:r>
                  <w:rPr>
                    <w:rFonts w:ascii="Arial" w:hAnsi="Arial" w:cs="Arial"/>
                    <w:lang w:val="en-US"/>
                  </w:rPr>
                  <w:t>grantee</w:t>
                </w:r>
                <w:r w:rsidRPr="00E11F85">
                  <w:rPr>
                    <w:rFonts w:ascii="Arial" w:hAnsi="Arial" w:cs="Arial"/>
                    <w:lang w:val="en-US"/>
                  </w:rPr>
                  <w:t>.</w:t>
                </w:r>
              </w:p>
            </w:sdtContent>
          </w:sdt>
        </w:tc>
      </w:tr>
    </w:tbl>
    <w:p w14:paraId="59C05512" w14:textId="77777777" w:rsidR="00AD207F" w:rsidRDefault="00AD207F" w:rsidP="00AD207F">
      <w:pPr>
        <w:pStyle w:val="CommentText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p w14:paraId="428C7997" w14:textId="77777777" w:rsidR="00AD207F" w:rsidRDefault="00AD207F">
      <w:pPr>
        <w:rPr>
          <w:rFonts w:ascii="Arial" w:eastAsia="Arial Unicode MS" w:hAnsi="Arial" w:cs="Arial"/>
          <w:b/>
          <w:sz w:val="28"/>
          <w:szCs w:val="28"/>
          <w:bdr w:val="nil"/>
          <w:lang w:val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2217ED5" w14:textId="77777777" w:rsidR="00AD207F" w:rsidRDefault="00AD207F" w:rsidP="00AD207F">
      <w:pPr>
        <w:pStyle w:val="CommentText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AD207F" w:rsidRPr="00866BC5" w14:paraId="2204C31D" w14:textId="77777777" w:rsidTr="00AD207F">
        <w:tc>
          <w:tcPr>
            <w:tcW w:w="5000" w:type="pct"/>
            <w:shd w:val="clear" w:color="auto" w:fill="7097D3" w:themeFill="accent3"/>
          </w:tcPr>
          <w:p w14:paraId="7A0B7735" w14:textId="77777777" w:rsidR="00AD207F" w:rsidRPr="00F55173" w:rsidRDefault="00AD207F" w:rsidP="009A31D8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F55173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 xml:space="preserve">This letter is to certify: </w:t>
            </w:r>
          </w:p>
          <w:p w14:paraId="24E9378C" w14:textId="77777777" w:rsidR="00AD207F" w:rsidRPr="00F55173" w:rsidRDefault="00AD207F" w:rsidP="009A31D8">
            <w:pPr>
              <w:spacing w:after="120"/>
              <w:jc w:val="both"/>
              <w:rPr>
                <w:rFonts w:ascii="Arial" w:hAnsi="Arial" w:cs="Arial"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lang w:val="en-US"/>
              </w:rPr>
              <w:t>That the aforementioned grantee has performed a stay at this institution successfully</w:t>
            </w:r>
          </w:p>
        </w:tc>
      </w:tr>
      <w:tr w:rsidR="00AD207F" w:rsidRPr="00E11F85" w14:paraId="14258ED9" w14:textId="77777777" w:rsidTr="009A31D8">
        <w:tc>
          <w:tcPr>
            <w:tcW w:w="5000" w:type="pct"/>
            <w:shd w:val="clear" w:color="auto" w:fill="FFFFFF" w:themeFill="background1"/>
          </w:tcPr>
          <w:p w14:paraId="2BBDED6D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E11F85">
              <w:rPr>
                <w:rFonts w:ascii="Arial" w:hAnsi="Arial" w:cs="Arial"/>
                <w:b/>
                <w:lang w:val="en-US"/>
              </w:rPr>
              <w:t>Signature:</w:t>
            </w:r>
          </w:p>
          <w:p w14:paraId="304A49C9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</w:p>
          <w:p w14:paraId="2CFD8008" w14:textId="77777777" w:rsidR="00AD207F" w:rsidRPr="00E11F85" w:rsidRDefault="00AD207F" w:rsidP="009A31D8">
            <w:pPr>
              <w:spacing w:after="120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FE5C96F" w14:textId="77777777" w:rsidR="00AD207F" w:rsidRDefault="00AD207F" w:rsidP="00AD207F">
      <w:pPr>
        <w:pStyle w:val="CommentText"/>
        <w:spacing w:before="120" w:after="120" w:line="276" w:lineRule="auto"/>
        <w:rPr>
          <w:rFonts w:ascii="Arial" w:hAnsi="Arial" w:cs="Arial"/>
          <w:b/>
          <w:sz w:val="28"/>
          <w:szCs w:val="28"/>
        </w:rPr>
      </w:pPr>
    </w:p>
    <w:p w14:paraId="2D6DA6C7" w14:textId="77777777" w:rsidR="00C653C1" w:rsidRDefault="00C653C1" w:rsidP="00C653C1">
      <w:pPr>
        <w:jc w:val="both"/>
      </w:pPr>
    </w:p>
    <w:p w14:paraId="62A3F915" w14:textId="77777777" w:rsidR="0041053B" w:rsidRPr="00C653C1" w:rsidRDefault="00C653C1" w:rsidP="00C653C1">
      <w:pPr>
        <w:tabs>
          <w:tab w:val="left" w:pos="7950"/>
        </w:tabs>
      </w:pPr>
      <w:r>
        <w:tab/>
      </w:r>
    </w:p>
    <w:sectPr w:rsidR="0041053B" w:rsidRPr="00C653C1" w:rsidSect="00C653C1">
      <w:headerReference w:type="default" r:id="rId11"/>
      <w:footerReference w:type="default" r:id="rId12"/>
      <w:headerReference w:type="first" r:id="rId13"/>
      <w:pgSz w:w="12240" w:h="15840" w:code="1"/>
      <w:pgMar w:top="720" w:right="1077" w:bottom="720" w:left="1077" w:header="57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E04A" w14:textId="77777777" w:rsidR="00B11D5C" w:rsidRDefault="00B11D5C">
      <w:pPr>
        <w:spacing w:after="0" w:line="240" w:lineRule="auto"/>
      </w:pPr>
      <w:r>
        <w:separator/>
      </w:r>
    </w:p>
  </w:endnote>
  <w:endnote w:type="continuationSeparator" w:id="0">
    <w:p w14:paraId="59F41EB5" w14:textId="77777777" w:rsidR="00B11D5C" w:rsidRDefault="00B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0"/>
      <w:gridCol w:w="1156"/>
    </w:tblGrid>
    <w:tr w:rsidR="00B113E8" w14:paraId="49014758" w14:textId="77777777" w:rsidTr="00C653C1">
      <w:trPr>
        <w:trHeight w:val="80"/>
      </w:trPr>
      <w:tc>
        <w:tcPr>
          <w:tcW w:w="8930" w:type="dxa"/>
          <w:tcMar>
            <w:left w:w="115" w:type="dxa"/>
            <w:right w:w="115" w:type="dxa"/>
          </w:tcMar>
          <w:vAlign w:val="bottom"/>
        </w:tcPr>
        <w:p w14:paraId="359D82E2" w14:textId="77777777" w:rsidR="00B113E8" w:rsidRDefault="00B11D5C" w:rsidP="00C653C1">
          <w:pPr>
            <w:pStyle w:val="NoSpacing"/>
            <w:jc w:val="center"/>
          </w:pPr>
        </w:p>
      </w:tc>
      <w:tc>
        <w:tcPr>
          <w:tcW w:w="1156" w:type="dxa"/>
          <w:tcMar>
            <w:left w:w="115" w:type="dxa"/>
            <w:right w:w="115" w:type="dxa"/>
          </w:tcMar>
          <w:vAlign w:val="bottom"/>
        </w:tcPr>
        <w:p w14:paraId="76B2EB7E" w14:textId="77777777" w:rsidR="00B113E8" w:rsidRDefault="00B11D5C">
          <w:pPr>
            <w:pStyle w:val="NoSpacing"/>
            <w:rPr>
              <w:rFonts w:asciiTheme="majorHAnsi" w:hAnsiTheme="majorHAnsi"/>
              <w:sz w:val="20"/>
            </w:rPr>
          </w:pPr>
        </w:p>
      </w:tc>
    </w:tr>
  </w:tbl>
  <w:p w14:paraId="511ADD80" w14:textId="77777777" w:rsidR="00B113E8" w:rsidRDefault="00C653C1">
    <w:pPr>
      <w:pStyle w:val="NoSpacing"/>
    </w:pPr>
    <w:r w:rsidRPr="00C653C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37A85B" wp14:editId="0A429B3B">
          <wp:simplePos x="0" y="0"/>
          <wp:positionH relativeFrom="column">
            <wp:posOffset>411480</wp:posOffset>
          </wp:positionH>
          <wp:positionV relativeFrom="paragraph">
            <wp:posOffset>34925</wp:posOffset>
          </wp:positionV>
          <wp:extent cx="5514975" cy="781050"/>
          <wp:effectExtent l="0" t="0" r="9525" b="0"/>
          <wp:wrapNone/>
          <wp:docPr id="23" name="Imagen 23">
            <a:extLst xmlns:a="http://schemas.openxmlformats.org/drawingml/2006/main">
              <a:ext uri="{FF2B5EF4-FFF2-40B4-BE49-F238E27FC236}">
                <a16:creationId xmlns:a16="http://schemas.microsoft.com/office/drawing/2014/main" id="{DEA68580-84FF-4A1A-BCA4-8882B89B05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DEA68580-84FF-4A1A-BCA4-8882B89B05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0133" w14:textId="77777777" w:rsidR="00B11D5C" w:rsidRDefault="00B11D5C">
      <w:pPr>
        <w:spacing w:after="0" w:line="240" w:lineRule="auto"/>
      </w:pPr>
      <w:r>
        <w:separator/>
      </w:r>
    </w:p>
  </w:footnote>
  <w:footnote w:type="continuationSeparator" w:id="0">
    <w:p w14:paraId="786DEDF7" w14:textId="77777777" w:rsidR="00B11D5C" w:rsidRDefault="00B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4"/>
      <w:gridCol w:w="5667"/>
    </w:tblGrid>
    <w:tr w:rsidR="00B113E8" w14:paraId="0BB72DFB" w14:textId="77777777" w:rsidTr="00E17525">
      <w:sdt>
        <w:sdtPr>
          <w:rPr>
            <w:noProof/>
          </w:rPr>
          <w:alias w:val="Haga clic en el icono para sustituir el logotipo"/>
          <w:tag w:val="Haga clic en el icono para sustituir el logotipo"/>
          <w:id w:val="1119261312"/>
          <w:picture/>
        </w:sdtPr>
        <w:sdtEndPr/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30454FFE" w14:textId="77777777" w:rsidR="00B113E8" w:rsidRDefault="00D56BE3">
              <w:pPr>
                <w:pStyle w:val="NoSpacing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2DD4B35C" wp14:editId="53F1A444">
                    <wp:extent cx="972000" cy="727200"/>
                    <wp:effectExtent l="0" t="0" r="0" b="0"/>
                    <wp:docPr id="22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2000" cy="72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6E1A8D9A" w14:textId="77777777" w:rsidR="00B113E8" w:rsidRPr="00E17525" w:rsidRDefault="00B11D5C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45751854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AD207F">
                <w:rPr>
                  <w:rFonts w:ascii="Arial" w:hAnsi="Arial" w:cs="Arial"/>
                  <w:color w:val="2D3778"/>
                </w:rPr>
                <w:t>STSM Certificate</w:t>
              </w:r>
            </w:sdtContent>
          </w:sdt>
          <w:r w:rsidR="00D56BE3" w:rsidRPr="0078523B">
            <w:rPr>
              <w:rFonts w:ascii="Arial" w:hAnsi="Arial" w:cs="Arial"/>
              <w:color w:val="2D3778"/>
            </w:rPr>
            <w:t xml:space="preserve"> | </w:t>
          </w:r>
          <w:r w:rsidR="00BC6560" w:rsidRPr="0078523B">
            <w:rPr>
              <w:rStyle w:val="PageNumber"/>
              <w:rFonts w:ascii="Arial" w:hAnsi="Arial" w:cs="Arial"/>
              <w:color w:val="2D3778"/>
            </w:rPr>
            <w:fldChar w:fldCharType="begin"/>
          </w:r>
          <w:r w:rsidR="00D56BE3" w:rsidRPr="0078523B">
            <w:rPr>
              <w:rStyle w:val="PageNumber"/>
              <w:rFonts w:ascii="Arial" w:hAnsi="Arial" w:cs="Arial"/>
              <w:color w:val="2D3778"/>
            </w:rPr>
            <w:instrText>PAGE  \* Arabic  \* MERGEFORMAT</w:instrText>
          </w:r>
          <w:r w:rsidR="00BC6560" w:rsidRPr="0078523B">
            <w:rPr>
              <w:rStyle w:val="PageNumber"/>
              <w:rFonts w:ascii="Arial" w:hAnsi="Arial" w:cs="Arial"/>
              <w:color w:val="2D3778"/>
            </w:rPr>
            <w:fldChar w:fldCharType="separate"/>
          </w:r>
          <w:r w:rsidR="00AD207F">
            <w:rPr>
              <w:rStyle w:val="PageNumber"/>
              <w:rFonts w:ascii="Arial" w:hAnsi="Arial" w:cs="Arial"/>
              <w:noProof/>
              <w:color w:val="2D3778"/>
            </w:rPr>
            <w:t>1</w:t>
          </w:r>
          <w:r w:rsidR="00BC6560" w:rsidRPr="0078523B">
            <w:rPr>
              <w:rStyle w:val="PageNumber"/>
              <w:rFonts w:ascii="Arial" w:hAnsi="Arial" w:cs="Arial"/>
              <w:color w:val="2D3778"/>
            </w:rPr>
            <w:fldChar w:fldCharType="end"/>
          </w:r>
        </w:p>
      </w:tc>
    </w:tr>
  </w:tbl>
  <w:p w14:paraId="0D6BB25B" w14:textId="77777777" w:rsidR="00B113E8" w:rsidRDefault="00B11D5C" w:rsidP="00FF18E2">
    <w:pPr>
      <w:spacing w:before="140"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275" w:type="pct"/>
      <w:tblBorders>
        <w:top w:val="none" w:sz="0" w:space="0" w:color="auto"/>
        <w:left w:val="none" w:sz="0" w:space="0" w:color="auto"/>
        <w:bottom w:val="dashSmallGap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8"/>
      <w:gridCol w:w="5673"/>
    </w:tblGrid>
    <w:tr w:rsidR="0078523B" w14:paraId="0D1CEB80" w14:textId="77777777" w:rsidTr="003573AD">
      <w:sdt>
        <w:sdtPr>
          <w:rPr>
            <w:noProof/>
          </w:rPr>
          <w:alias w:val="Haga clic en el icono para sustituir el logotipo"/>
          <w:tag w:val="Haga clic en el icono para sustituir el logotipo"/>
          <w:id w:val="-1622764816"/>
          <w:picture/>
        </w:sdtPr>
        <w:sdtEndPr/>
        <w:sdtContent>
          <w:tc>
            <w:tcPr>
              <w:tcW w:w="5077" w:type="dxa"/>
              <w:tcMar>
                <w:left w:w="115" w:type="dxa"/>
                <w:right w:w="115" w:type="dxa"/>
              </w:tcMar>
              <w:vAlign w:val="bottom"/>
            </w:tcPr>
            <w:p w14:paraId="1C5B71B8" w14:textId="77777777" w:rsidR="0078523B" w:rsidRDefault="0078523B" w:rsidP="0078523B">
              <w:pPr>
                <w:pStyle w:val="NoSpacing"/>
                <w:spacing w:after="80"/>
              </w:pPr>
              <w:r>
                <w:rPr>
                  <w:noProof/>
                  <w:lang w:val="es-ES" w:eastAsia="es-ES"/>
                </w:rPr>
                <w:drawing>
                  <wp:inline distT="0" distB="0" distL="0" distR="0" wp14:anchorId="3849D6C3" wp14:editId="03C0D6C1">
                    <wp:extent cx="722390" cy="539564"/>
                    <wp:effectExtent l="0" t="0" r="1905" b="0"/>
                    <wp:docPr id="24" name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2042" cy="546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806" w:type="dxa"/>
          <w:tcMar>
            <w:left w:w="115" w:type="dxa"/>
            <w:right w:w="115" w:type="dxa"/>
          </w:tcMar>
          <w:vAlign w:val="bottom"/>
        </w:tcPr>
        <w:p w14:paraId="7B267329" w14:textId="77777777" w:rsidR="0078523B" w:rsidRPr="00E17525" w:rsidRDefault="00B11D5C" w:rsidP="0078523B">
          <w:pPr>
            <w:pStyle w:val="ReportNam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color w:val="2D3778"/>
              </w:rPr>
              <w:alias w:val="Título del informe"/>
              <w:tag w:val="Título del informe"/>
              <w:id w:val="1525756687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AD207F">
                <w:rPr>
                  <w:rFonts w:ascii="Arial" w:hAnsi="Arial" w:cs="Arial"/>
                  <w:color w:val="2D3778"/>
                </w:rPr>
                <w:t>STSM Certificate</w:t>
              </w:r>
            </w:sdtContent>
          </w:sdt>
          <w:r w:rsidR="0078523B" w:rsidRPr="0078523B">
            <w:rPr>
              <w:rFonts w:ascii="Arial" w:hAnsi="Arial" w:cs="Arial"/>
              <w:color w:val="2D3778"/>
            </w:rPr>
            <w:t xml:space="preserve"> | </w:t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fldChar w:fldCharType="begin"/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instrText>PAGE  \* Arabic  \* MERGEFORMAT</w:instrText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fldChar w:fldCharType="separate"/>
          </w:r>
          <w:r w:rsidR="0078523B" w:rsidRPr="0078523B">
            <w:rPr>
              <w:rStyle w:val="PageNumber"/>
              <w:rFonts w:ascii="Arial" w:hAnsi="Arial" w:cs="Arial"/>
              <w:noProof/>
              <w:color w:val="2D3778"/>
            </w:rPr>
            <w:t>5</w:t>
          </w:r>
          <w:r w:rsidR="0078523B" w:rsidRPr="0078523B">
            <w:rPr>
              <w:rStyle w:val="PageNumber"/>
              <w:rFonts w:ascii="Arial" w:hAnsi="Arial" w:cs="Arial"/>
              <w:color w:val="2D3778"/>
            </w:rPr>
            <w:fldChar w:fldCharType="end"/>
          </w:r>
        </w:p>
      </w:tc>
    </w:tr>
  </w:tbl>
  <w:p w14:paraId="29834DDD" w14:textId="77777777" w:rsidR="0078523B" w:rsidRDefault="0078523B" w:rsidP="00785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D0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320ADC"/>
    <w:multiLevelType w:val="hybridMultilevel"/>
    <w:tmpl w:val="E6A60516"/>
    <w:lvl w:ilvl="0" w:tplc="7BBEA1BC">
      <w:start w:val="1"/>
      <w:numFmt w:val="bullet"/>
      <w:pStyle w:val="ListBulletNegative"/>
      <w:lvlText w:val=""/>
      <w:lvlJc w:val="left"/>
      <w:pPr>
        <w:ind w:left="576" w:hanging="432"/>
      </w:pPr>
      <w:rPr>
        <w:rFonts w:ascii="Wingdings 3" w:hAnsi="Wingdings 3" w:hint="default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69CB"/>
    <w:multiLevelType w:val="hybridMultilevel"/>
    <w:tmpl w:val="6FC07668"/>
    <w:lvl w:ilvl="0" w:tplc="F4A86E0A">
      <w:start w:val="1"/>
      <w:numFmt w:val="bullet"/>
      <w:pStyle w:val="ListBullet"/>
      <w:lvlText w:val=""/>
      <w:lvlJc w:val="left"/>
      <w:pPr>
        <w:ind w:left="576" w:hanging="432"/>
      </w:pPr>
      <w:rPr>
        <w:rFonts w:ascii="Wingdings 3" w:hAnsi="Wingdings 3" w:hint="default"/>
        <w:color w:val="F72B1E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B9E"/>
    <w:multiLevelType w:val="hybridMultilevel"/>
    <w:tmpl w:val="23EC72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5501"/>
    <w:multiLevelType w:val="hybridMultilevel"/>
    <w:tmpl w:val="B0ECE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4674"/>
    <w:multiLevelType w:val="hybridMultilevel"/>
    <w:tmpl w:val="127EE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7BF9"/>
    <w:multiLevelType w:val="hybridMultilevel"/>
    <w:tmpl w:val="9836B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7F"/>
    <w:rsid w:val="000247A0"/>
    <w:rsid w:val="00065567"/>
    <w:rsid w:val="00096661"/>
    <w:rsid w:val="00117504"/>
    <w:rsid w:val="00131C2D"/>
    <w:rsid w:val="001418E0"/>
    <w:rsid w:val="001458E3"/>
    <w:rsid w:val="001B1C01"/>
    <w:rsid w:val="0021366A"/>
    <w:rsid w:val="002B5255"/>
    <w:rsid w:val="002C7B47"/>
    <w:rsid w:val="00351E97"/>
    <w:rsid w:val="00363EBF"/>
    <w:rsid w:val="00393B3B"/>
    <w:rsid w:val="003A4543"/>
    <w:rsid w:val="003C0B0F"/>
    <w:rsid w:val="003C4695"/>
    <w:rsid w:val="003D3F91"/>
    <w:rsid w:val="0041053B"/>
    <w:rsid w:val="00440094"/>
    <w:rsid w:val="0048342C"/>
    <w:rsid w:val="004A733F"/>
    <w:rsid w:val="004E5818"/>
    <w:rsid w:val="005219CF"/>
    <w:rsid w:val="00583A46"/>
    <w:rsid w:val="005D2740"/>
    <w:rsid w:val="005F0D15"/>
    <w:rsid w:val="00610F04"/>
    <w:rsid w:val="006A76C5"/>
    <w:rsid w:val="00753278"/>
    <w:rsid w:val="00754DC0"/>
    <w:rsid w:val="0078523B"/>
    <w:rsid w:val="007A4CF4"/>
    <w:rsid w:val="00872A37"/>
    <w:rsid w:val="008D0FF4"/>
    <w:rsid w:val="009553B1"/>
    <w:rsid w:val="00997E68"/>
    <w:rsid w:val="009A5B53"/>
    <w:rsid w:val="009C3D1C"/>
    <w:rsid w:val="009D3B01"/>
    <w:rsid w:val="009D4985"/>
    <w:rsid w:val="009E320D"/>
    <w:rsid w:val="00A2133D"/>
    <w:rsid w:val="00A950C1"/>
    <w:rsid w:val="00AD207F"/>
    <w:rsid w:val="00B11D5C"/>
    <w:rsid w:val="00BA69F8"/>
    <w:rsid w:val="00BC6560"/>
    <w:rsid w:val="00BF324B"/>
    <w:rsid w:val="00C653C1"/>
    <w:rsid w:val="00C77FB4"/>
    <w:rsid w:val="00D047B5"/>
    <w:rsid w:val="00D05E6C"/>
    <w:rsid w:val="00D33F89"/>
    <w:rsid w:val="00D56BE3"/>
    <w:rsid w:val="00DD280C"/>
    <w:rsid w:val="00DF586E"/>
    <w:rsid w:val="00E06FF2"/>
    <w:rsid w:val="00E17525"/>
    <w:rsid w:val="00E26EFC"/>
    <w:rsid w:val="00F2210F"/>
    <w:rsid w:val="00F23A19"/>
    <w:rsid w:val="00F43C62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25CA3"/>
  <w15:docId w15:val="{81E61F41-CD39-4F02-BBA5-609AC0FF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7F"/>
    <w:rPr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8"/>
    <w:pPr>
      <w:spacing w:before="160" w:after="0" w:line="240" w:lineRule="auto"/>
      <w:outlineLvl w:val="0"/>
    </w:pPr>
    <w:rPr>
      <w:rFonts w:ascii="Arial" w:hAnsi="Arial"/>
      <w:color w:val="364E99"/>
      <w:sz w:val="48"/>
      <w:szCs w:val="48"/>
      <w:lang w:val="en-US"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86E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after="0" w:line="240" w:lineRule="auto"/>
      <w:outlineLvl w:val="1"/>
    </w:pPr>
    <w:rPr>
      <w:rFonts w:ascii="Arial" w:hAnsi="Arial"/>
      <w:color w:val="2D3778"/>
      <w:sz w:val="28"/>
      <w:szCs w:val="28"/>
      <w:lang w:val="en-US" w:eastAsia="zh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B0F"/>
    <w:pPr>
      <w:spacing w:before="160" w:after="0" w:line="240" w:lineRule="auto"/>
      <w:outlineLvl w:val="2"/>
    </w:pPr>
    <w:rPr>
      <w:rFonts w:asciiTheme="majorHAnsi" w:hAnsiTheme="majorHAnsi"/>
      <w:sz w:val="24"/>
      <w:szCs w:val="24"/>
      <w:lang w:val="en-US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B0F"/>
    <w:pPr>
      <w:spacing w:before="120" w:after="120" w:line="240" w:lineRule="auto"/>
      <w:ind w:left="288"/>
      <w:outlineLvl w:val="3"/>
    </w:pPr>
    <w:rPr>
      <w:rFonts w:asciiTheme="majorHAnsi" w:hAnsiTheme="majorHAnsi"/>
      <w:caps/>
      <w:color w:val="FFFFFF" w:themeColor="background1"/>
      <w:sz w:val="24"/>
      <w:szCs w:val="24"/>
      <w:lang w:val="en-US" w:eastAsia="zh-T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586E"/>
    <w:pPr>
      <w:spacing w:before="60" w:after="60" w:line="240" w:lineRule="auto"/>
      <w:outlineLvl w:val="4"/>
    </w:pPr>
    <w:rPr>
      <w:rFonts w:ascii="Arial" w:hAnsi="Arial"/>
      <w:caps/>
      <w:color w:val="2D3778"/>
      <w:sz w:val="24"/>
      <w:szCs w:val="20"/>
      <w:lang w:val="en-US" w:eastAsia="zh-TW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586E"/>
    <w:pPr>
      <w:spacing w:before="160" w:after="0" w:line="240" w:lineRule="auto"/>
      <w:ind w:left="360"/>
      <w:outlineLvl w:val="5"/>
    </w:pPr>
    <w:rPr>
      <w:rFonts w:ascii="Arial" w:hAnsi="Arial"/>
      <w:caps/>
      <w:color w:val="2D3778"/>
      <w:sz w:val="24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0F"/>
    <w:rPr>
      <w:rFonts w:ascii="Tahoma" w:hAnsi="Tahoma" w:cs="Tahoma"/>
      <w:color w:val="000000" w:themeColor="text1"/>
      <w:sz w:val="16"/>
      <w:szCs w:val="16"/>
    </w:rPr>
  </w:style>
  <w:style w:type="paragraph" w:customStyle="1" w:styleId="Normal-SpaceAfter">
    <w:name w:val="Normal - Space After"/>
    <w:basedOn w:val="Normal"/>
    <w:qFormat/>
    <w:rsid w:val="003C0B0F"/>
    <w:pPr>
      <w:spacing w:before="160" w:after="1200"/>
    </w:pPr>
    <w:rPr>
      <w:rFonts w:ascii="Arial" w:hAnsi="Arial"/>
      <w:noProof/>
      <w:sz w:val="24"/>
      <w:szCs w:val="20"/>
      <w:lang w:val="en-US" w:eastAsia="zh-TW"/>
    </w:rPr>
  </w:style>
  <w:style w:type="paragraph" w:customStyle="1" w:styleId="CoverLogo">
    <w:name w:val="Cover Logo"/>
    <w:basedOn w:val="Normal"/>
    <w:qFormat/>
    <w:rsid w:val="003C0B0F"/>
    <w:pPr>
      <w:pBdr>
        <w:bottom w:val="dashSmallGap" w:sz="4" w:space="15" w:color="BFBFBF" w:themeColor="background1" w:themeShade="BF"/>
      </w:pBdr>
      <w:spacing w:before="2000" w:after="1000" w:line="240" w:lineRule="auto"/>
      <w:ind w:left="864" w:right="864"/>
      <w:jc w:val="center"/>
    </w:pPr>
    <w:rPr>
      <w:rFonts w:ascii="Arial" w:hAnsi="Arial"/>
      <w:sz w:val="24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qFormat/>
    <w:rsid w:val="00DF586E"/>
    <w:pPr>
      <w:spacing w:before="1000" w:after="0" w:line="240" w:lineRule="auto"/>
      <w:jc w:val="center"/>
    </w:pPr>
    <w:rPr>
      <w:rFonts w:ascii="Arial" w:hAnsi="Arial"/>
      <w:color w:val="2D3778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rsid w:val="00DF586E"/>
    <w:rPr>
      <w:rFonts w:ascii="Arial" w:hAnsi="Arial"/>
      <w:color w:val="2D377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3C0B0F"/>
    <w:pPr>
      <w:pBdr>
        <w:bottom w:val="dashSmallGap" w:sz="4" w:space="31" w:color="BFBFBF" w:themeColor="background1" w:themeShade="BF"/>
      </w:pBdr>
      <w:spacing w:before="160" w:after="360" w:line="240" w:lineRule="auto"/>
      <w:ind w:left="864" w:right="864"/>
      <w:jc w:val="center"/>
    </w:pPr>
    <w:rPr>
      <w:rFonts w:ascii="Arial" w:hAnsi="Arial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3C0B0F"/>
    <w:rPr>
      <w:sz w:val="24"/>
      <w:szCs w:val="24"/>
    </w:rPr>
  </w:style>
  <w:style w:type="paragraph" w:customStyle="1" w:styleId="CompanyInfo">
    <w:name w:val="Company Info"/>
    <w:basedOn w:val="Normal"/>
    <w:qFormat/>
    <w:rsid w:val="003C0B0F"/>
    <w:pPr>
      <w:spacing w:before="300" w:after="0" w:line="360" w:lineRule="auto"/>
      <w:contextualSpacing/>
      <w:jc w:val="center"/>
    </w:pPr>
    <w:rPr>
      <w:rFonts w:ascii="Arial" w:hAnsi="Arial"/>
      <w:color w:val="7F7F7F" w:themeColor="text1" w:themeTint="80"/>
      <w:sz w:val="24"/>
      <w:szCs w:val="18"/>
      <w:lang w:val="en-US" w:eastAsia="zh-TW"/>
    </w:rPr>
  </w:style>
  <w:style w:type="character" w:styleId="Strong">
    <w:name w:val="Strong"/>
    <w:basedOn w:val="DefaultParagraphFont"/>
    <w:uiPriority w:val="1"/>
    <w:qFormat/>
    <w:rsid w:val="003C0B0F"/>
    <w:rPr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rsid w:val="003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B0F"/>
    <w:pPr>
      <w:tabs>
        <w:tab w:val="center" w:pos="4680"/>
        <w:tab w:val="right" w:pos="9360"/>
      </w:tabs>
      <w:spacing w:before="160" w:after="160"/>
    </w:pPr>
    <w:rPr>
      <w:rFonts w:ascii="Arial" w:hAnsi="Arial"/>
      <w:sz w:val="24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3C0B0F"/>
    <w:rPr>
      <w:color w:val="595959" w:themeColor="text1" w:themeTint="A6"/>
      <w:sz w:val="18"/>
    </w:rPr>
  </w:style>
  <w:style w:type="paragraph" w:styleId="Footer">
    <w:name w:val="footer"/>
    <w:basedOn w:val="Normal"/>
    <w:link w:val="FooterChar"/>
    <w:uiPriority w:val="99"/>
    <w:unhideWhenUsed/>
    <w:rsid w:val="003C0B0F"/>
    <w:pPr>
      <w:spacing w:after="60" w:line="240" w:lineRule="auto"/>
    </w:pPr>
    <w:rPr>
      <w:rFonts w:ascii="Arial" w:hAnsi="Arial"/>
      <w:i/>
      <w:color w:val="A6A6A6" w:themeColor="background1" w:themeShade="A6"/>
      <w:sz w:val="16"/>
      <w:szCs w:val="16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C0B0F"/>
    <w:rPr>
      <w:i/>
      <w:color w:val="A6A6A6" w:themeColor="background1" w:themeShade="A6"/>
      <w:sz w:val="16"/>
      <w:szCs w:val="16"/>
    </w:rPr>
  </w:style>
  <w:style w:type="character" w:styleId="PageNumber">
    <w:name w:val="page number"/>
    <w:basedOn w:val="DefaultParagraphFont"/>
    <w:uiPriority w:val="1"/>
    <w:qFormat/>
    <w:rsid w:val="001B1C01"/>
    <w:rPr>
      <w:rFonts w:asciiTheme="majorHAnsi" w:hAnsiTheme="majorHAnsi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F8"/>
    <w:rPr>
      <w:rFonts w:ascii="Arial" w:hAnsi="Arial"/>
      <w:color w:val="364E99"/>
      <w:sz w:val="48"/>
      <w:szCs w:val="48"/>
    </w:rPr>
  </w:style>
  <w:style w:type="paragraph" w:styleId="NoSpacing">
    <w:name w:val="No Spacing"/>
    <w:uiPriority w:val="1"/>
    <w:qFormat/>
    <w:rsid w:val="003C0B0F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586E"/>
    <w:rPr>
      <w:rFonts w:ascii="Arial" w:hAnsi="Arial"/>
      <w:color w:val="2D377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SidebarText">
    <w:name w:val="Sidebar Text"/>
    <w:basedOn w:val="Normal"/>
    <w:qFormat/>
    <w:rsid w:val="003C0B0F"/>
    <w:pPr>
      <w:spacing w:before="40" w:after="120" w:line="240" w:lineRule="auto"/>
      <w:ind w:left="360"/>
    </w:pPr>
    <w:rPr>
      <w:rFonts w:ascii="Arial" w:hAnsi="Arial"/>
      <w:color w:val="404040" w:themeColor="text1" w:themeTint="BF"/>
      <w:sz w:val="16"/>
      <w:szCs w:val="16"/>
      <w:lang w:val="en-US" w:eastAsia="zh-TW"/>
    </w:rPr>
  </w:style>
  <w:style w:type="paragraph" w:styleId="ListBullet">
    <w:name w:val="List Bullet"/>
    <w:basedOn w:val="Normal"/>
    <w:qFormat/>
    <w:rsid w:val="003C0B0F"/>
    <w:pPr>
      <w:numPr>
        <w:numId w:val="2"/>
      </w:numPr>
      <w:spacing w:before="100" w:after="0" w:line="240" w:lineRule="auto"/>
      <w:ind w:left="360" w:hanging="288"/>
    </w:pPr>
    <w:rPr>
      <w:rFonts w:ascii="Arial" w:hAnsi="Arial"/>
      <w:caps/>
      <w:sz w:val="24"/>
      <w:szCs w:val="20"/>
      <w:lang w:val="en-US" w:eastAsia="zh-TW"/>
    </w:rPr>
  </w:style>
  <w:style w:type="paragraph" w:customStyle="1" w:styleId="ListBulletNegative">
    <w:name w:val="List Bullet Negative"/>
    <w:basedOn w:val="Normal"/>
    <w:qFormat/>
    <w:rsid w:val="003C0B0F"/>
    <w:pPr>
      <w:numPr>
        <w:numId w:val="5"/>
      </w:numPr>
      <w:spacing w:before="100" w:after="0" w:line="240" w:lineRule="auto"/>
      <w:ind w:left="360" w:hanging="288"/>
    </w:pPr>
    <w:rPr>
      <w:rFonts w:ascii="Arial" w:hAnsi="Arial"/>
      <w:caps/>
      <w:sz w:val="24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3C0B0F"/>
    <w:rPr>
      <w:rFonts w:asciiTheme="majorHAnsi" w:hAnsiTheme="majorHAnsi"/>
      <w:color w:val="595959" w:themeColor="text1" w:themeTint="A6"/>
      <w:sz w:val="24"/>
      <w:szCs w:val="24"/>
    </w:rPr>
  </w:style>
  <w:style w:type="paragraph" w:styleId="ListBullet2">
    <w:name w:val="List Bullet 2"/>
    <w:basedOn w:val="Normal"/>
    <w:uiPriority w:val="99"/>
    <w:semiHidden/>
    <w:rsid w:val="003C0B0F"/>
    <w:pPr>
      <w:numPr>
        <w:numId w:val="4"/>
      </w:numPr>
      <w:spacing w:before="160" w:after="0" w:line="240" w:lineRule="auto"/>
      <w:contextualSpacing/>
    </w:pPr>
    <w:rPr>
      <w:rFonts w:ascii="Arial" w:hAnsi="Arial"/>
      <w:sz w:val="24"/>
      <w:szCs w:val="20"/>
      <w:lang w:val="en-US"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DF586E"/>
    <w:rPr>
      <w:rFonts w:ascii="Arial" w:hAnsi="Arial"/>
      <w:caps/>
      <w:color w:val="2D3778"/>
      <w:sz w:val="24"/>
    </w:rPr>
  </w:style>
  <w:style w:type="paragraph" w:customStyle="1" w:styleId="TableText">
    <w:name w:val="Table Text"/>
    <w:basedOn w:val="Normal"/>
    <w:qFormat/>
    <w:rsid w:val="003C0B0F"/>
    <w:pPr>
      <w:spacing w:before="40" w:after="40" w:line="240" w:lineRule="auto"/>
    </w:pPr>
    <w:rPr>
      <w:rFonts w:ascii="Arial" w:hAnsi="Arial"/>
      <w:color w:val="7F7F7F" w:themeColor="text1" w:themeTint="80"/>
      <w:sz w:val="16"/>
      <w:szCs w:val="16"/>
      <w:lang w:val="en-US" w:eastAsia="zh-TW"/>
    </w:rPr>
  </w:style>
  <w:style w:type="paragraph" w:customStyle="1" w:styleId="TableRowHeading">
    <w:name w:val="Table Row Heading"/>
    <w:basedOn w:val="Normal"/>
    <w:qFormat/>
    <w:rsid w:val="003C0B0F"/>
    <w:pPr>
      <w:spacing w:before="40" w:after="40" w:line="240" w:lineRule="auto"/>
    </w:pPr>
    <w:rPr>
      <w:rFonts w:asciiTheme="majorHAnsi" w:hAnsiTheme="majorHAnsi"/>
      <w:caps/>
      <w:color w:val="7F7F7F" w:themeColor="text1" w:themeTint="80"/>
      <w:sz w:val="16"/>
      <w:szCs w:val="16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3C0B0F"/>
    <w:rPr>
      <w:color w:val="C0000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4985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Theme="majorHAnsi" w:hAnsiTheme="majorHAnsi"/>
      <w:color w:val="2D3778"/>
      <w:sz w:val="24"/>
      <w:szCs w:val="20"/>
      <w:lang w:val="en-US" w:eastAsia="zh-TW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200" w:after="0" w:line="240" w:lineRule="auto"/>
      <w:ind w:left="187" w:right="288"/>
    </w:pPr>
    <w:rPr>
      <w:rFonts w:ascii="Arial" w:hAnsi="Arial"/>
      <w:noProof/>
      <w:sz w:val="24"/>
      <w:szCs w:val="20"/>
      <w:lang w:val="en-US" w:eastAsia="zh-TW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0B0F"/>
    <w:pPr>
      <w:tabs>
        <w:tab w:val="right" w:pos="9778"/>
      </w:tabs>
      <w:spacing w:before="120" w:after="0" w:line="240" w:lineRule="auto"/>
      <w:ind w:left="360" w:right="288"/>
    </w:pPr>
    <w:rPr>
      <w:rFonts w:ascii="Arial" w:hAnsi="Arial"/>
      <w:sz w:val="24"/>
      <w:szCs w:val="20"/>
      <w:lang w:val="en-US" w:eastAsia="zh-TW"/>
    </w:rPr>
  </w:style>
  <w:style w:type="paragraph" w:customStyle="1" w:styleId="ReportName">
    <w:name w:val="Report Name"/>
    <w:basedOn w:val="Normal"/>
    <w:qFormat/>
    <w:rsid w:val="003C0B0F"/>
    <w:pPr>
      <w:spacing w:after="40" w:line="240" w:lineRule="auto"/>
      <w:jc w:val="right"/>
    </w:pPr>
    <w:rPr>
      <w:rFonts w:asciiTheme="majorHAnsi" w:hAnsiTheme="majorHAnsi"/>
      <w:color w:val="404040" w:themeColor="text1" w:themeTint="BF"/>
      <w:sz w:val="24"/>
      <w:szCs w:val="20"/>
      <w:lang w:val="en-US" w:eastAsia="zh-TW"/>
    </w:rPr>
  </w:style>
  <w:style w:type="character" w:styleId="PlaceholderText">
    <w:name w:val="Placeholder Text"/>
    <w:basedOn w:val="DefaultParagraphFont"/>
    <w:uiPriority w:val="99"/>
    <w:semiHidden/>
    <w:rsid w:val="003C0B0F"/>
    <w:rPr>
      <w:color w:val="808080"/>
    </w:rPr>
  </w:style>
  <w:style w:type="paragraph" w:styleId="TOCHeading">
    <w:name w:val="TOC Heading"/>
    <w:basedOn w:val="Normal"/>
    <w:next w:val="Normal"/>
    <w:uiPriority w:val="39"/>
    <w:qFormat/>
    <w:rsid w:val="009D498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="Arial" w:hAnsi="Arial"/>
      <w:caps/>
      <w:color w:val="2D3778"/>
      <w:sz w:val="28"/>
      <w:szCs w:val="28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3C0B0F"/>
    <w:rPr>
      <w:rFonts w:asciiTheme="majorHAnsi" w:hAnsiTheme="majorHAnsi"/>
      <w:caps/>
      <w:color w:val="FFFFFF" w:themeColor="background1"/>
      <w:sz w:val="24"/>
      <w:szCs w:val="24"/>
    </w:rPr>
  </w:style>
  <w:style w:type="paragraph" w:customStyle="1" w:styleId="TableText-Center">
    <w:name w:val="Table Text - Center"/>
    <w:basedOn w:val="TableText"/>
    <w:qFormat/>
    <w:rsid w:val="003C0B0F"/>
    <w:pPr>
      <w:jc w:val="center"/>
    </w:pPr>
  </w:style>
  <w:style w:type="table" w:customStyle="1" w:styleId="WB2">
    <w:name w:val="WB2"/>
    <w:basedOn w:val="TableNormal"/>
    <w:uiPriority w:val="99"/>
    <w:rsid w:val="003C0B0F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WB1">
    <w:name w:val="WB1"/>
    <w:basedOn w:val="TableNormal"/>
    <w:uiPriority w:val="99"/>
    <w:rsid w:val="003C0B0F"/>
    <w:pPr>
      <w:spacing w:after="0" w:line="240" w:lineRule="auto"/>
    </w:pPr>
    <w:tblPr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Notice">
    <w:name w:val="Notice"/>
    <w:basedOn w:val="Normal"/>
    <w:qFormat/>
    <w:rsid w:val="003C0B0F"/>
    <w:pPr>
      <w:spacing w:before="360" w:after="160"/>
    </w:pPr>
    <w:rPr>
      <w:rFonts w:ascii="Arial" w:hAnsi="Arial"/>
      <w:i/>
      <w:color w:val="808080" w:themeColor="background1" w:themeShade="80"/>
      <w:sz w:val="16"/>
      <w:szCs w:val="16"/>
      <w:lang w:val="en-US" w:eastAsia="zh-TW"/>
    </w:rPr>
  </w:style>
  <w:style w:type="character" w:styleId="IntenseEmphasis">
    <w:name w:val="Intense Emphasis"/>
    <w:basedOn w:val="DefaultParagraphFont"/>
    <w:uiPriority w:val="21"/>
    <w:qFormat/>
    <w:rsid w:val="00DF586E"/>
    <w:rPr>
      <w:i/>
      <w:iCs/>
      <w:color w:val="2D37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985"/>
    <w:pPr>
      <w:pBdr>
        <w:top w:val="single" w:sz="4" w:space="10" w:color="F72B1E" w:themeColor="accent1"/>
        <w:bottom w:val="single" w:sz="4" w:space="10" w:color="F72B1E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2D3778"/>
      <w:sz w:val="24"/>
      <w:szCs w:val="20"/>
      <w:lang w:val="en-US"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985"/>
    <w:rPr>
      <w:rFonts w:ascii="Arial" w:hAnsi="Arial"/>
      <w:i/>
      <w:iCs/>
      <w:color w:val="2D3778"/>
      <w:sz w:val="24"/>
    </w:rPr>
  </w:style>
  <w:style w:type="paragraph" w:styleId="NormalWeb">
    <w:name w:val="Normal (Web)"/>
    <w:basedOn w:val="Normal"/>
    <w:uiPriority w:val="99"/>
    <w:unhideWhenUsed/>
    <w:rsid w:val="0041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unhideWhenUsed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53B"/>
    <w:rPr>
      <w:rFonts w:ascii="Times New Roman" w:eastAsia="Arial Unicode MS" w:hAnsi="Times New Roman" w:cs="Times New Roman"/>
      <w:bdr w:val="nil"/>
      <w:lang w:eastAsia="en-US"/>
    </w:rPr>
  </w:style>
  <w:style w:type="paragraph" w:customStyle="1" w:styleId="Default">
    <w:name w:val="Default"/>
    <w:rsid w:val="00410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g_000\Downloads\Template%20one-page%20doc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CBC29BD7E2451CB7719AB7F29D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433F-3391-495F-8C74-28ABFDF87853}"/>
      </w:docPartPr>
      <w:docPartBody>
        <w:p w:rsidR="005857F8" w:rsidRDefault="00C45922" w:rsidP="00C45922">
          <w:pPr>
            <w:pStyle w:val="DACBC29BD7E2451CB7719AB7F29DBF22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892AA69C217B40A6807BFD01E87D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987B-4D03-4AD4-932E-ADDDF0E8BBCC}"/>
      </w:docPartPr>
      <w:docPartBody>
        <w:p w:rsidR="005857F8" w:rsidRDefault="00C45922" w:rsidP="00C45922">
          <w:pPr>
            <w:pStyle w:val="892AA69C217B40A6807BFD01E87D29D1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3919FD62705D4E8FA85AC4521735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68E-E885-4385-97F2-96FA6C0E9720}"/>
      </w:docPartPr>
      <w:docPartBody>
        <w:p w:rsidR="005857F8" w:rsidRDefault="00C45922" w:rsidP="00C45922">
          <w:pPr>
            <w:pStyle w:val="3919FD62705D4E8FA85AC4521735BBCA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115B5115685E46ABA252778801CF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035E-F1FB-41B9-A49F-C6A0EEC8934E}"/>
      </w:docPartPr>
      <w:docPartBody>
        <w:p w:rsidR="005857F8" w:rsidRDefault="00C45922" w:rsidP="00C45922">
          <w:pPr>
            <w:pStyle w:val="115B5115685E46ABA252778801CF8DCF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554961F62D574D9E9F2CBB1A5B77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BB57-7B34-4AD5-8E9A-FB25DFBFC05D}"/>
      </w:docPartPr>
      <w:docPartBody>
        <w:p w:rsidR="005857F8" w:rsidRDefault="00C45922" w:rsidP="00C45922">
          <w:pPr>
            <w:pStyle w:val="554961F62D574D9E9F2CBB1A5B772A76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BB281CE2A5514632991B5E11FF07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7947-CECD-45FF-82D2-C7CE90171A47}"/>
      </w:docPartPr>
      <w:docPartBody>
        <w:p w:rsidR="005857F8" w:rsidRDefault="00C45922" w:rsidP="00C45922">
          <w:pPr>
            <w:pStyle w:val="BB281CE2A5514632991B5E11FF078666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2D382213FCC543C78A1FD98C4BE9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FACF-2275-47D4-A0FA-34F9DFBD1927}"/>
      </w:docPartPr>
      <w:docPartBody>
        <w:p w:rsidR="005857F8" w:rsidRDefault="00C45922" w:rsidP="00C45922">
          <w:pPr>
            <w:pStyle w:val="2D382213FCC543C78A1FD98C4BE9BD7A2"/>
          </w:pPr>
          <w:r>
            <w:rPr>
              <w:rFonts w:ascii="Arial" w:hAnsi="Arial" w:cs="Arial"/>
              <w:lang w:val="en-US"/>
            </w:rPr>
            <w:t>Please provide the name of the country where the grantee’s home institution is located.</w:t>
          </w:r>
        </w:p>
      </w:docPartBody>
    </w:docPart>
    <w:docPart>
      <w:docPartPr>
        <w:name w:val="D770E8E40E0E4E1098408D933D0F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F019-B685-4870-85ED-4F258517217C}"/>
      </w:docPartPr>
      <w:docPartBody>
        <w:p w:rsidR="005857F8" w:rsidRDefault="00C45922" w:rsidP="00C45922">
          <w:pPr>
            <w:pStyle w:val="D770E8E40E0E4E1098408D933D0F594D2"/>
          </w:pPr>
          <w:r w:rsidRPr="00AD207F">
            <w:rPr>
              <w:rStyle w:val="PlaceholderText"/>
              <w:rFonts w:ascii="Arial" w:hAnsi="Arial" w:cs="Arial"/>
              <w:color w:val="auto"/>
            </w:rPr>
            <w:t>Please insert the dates during which the STSM took place.</w:t>
          </w:r>
        </w:p>
      </w:docPartBody>
    </w:docPart>
    <w:docPart>
      <w:docPartPr>
        <w:name w:val="22A1D9C500A84EE2A2090EAF572E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6CD1-ED8A-41CA-8B63-6EBFA49F376A}"/>
      </w:docPartPr>
      <w:docPartBody>
        <w:p w:rsidR="005857F8" w:rsidRDefault="00C45922" w:rsidP="00C45922">
          <w:pPr>
            <w:pStyle w:val="22A1D9C500A84EE2A2090EAF572E55F8"/>
          </w:pPr>
          <w:r w:rsidRPr="003174F3">
            <w:rPr>
              <w:rStyle w:val="PlaceholderText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2"/>
    <w:rsid w:val="00375C47"/>
    <w:rsid w:val="004A2370"/>
    <w:rsid w:val="005857F8"/>
    <w:rsid w:val="00C4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8C0DF7702F45F5BE83F89C9E487FD3">
    <w:name w:val="F58C0DF7702F45F5BE83F89C9E487FD3"/>
  </w:style>
  <w:style w:type="character" w:styleId="PlaceholderText">
    <w:name w:val="Placeholder Text"/>
    <w:basedOn w:val="DefaultParagraphFont"/>
    <w:uiPriority w:val="99"/>
    <w:semiHidden/>
    <w:rsid w:val="00C45922"/>
    <w:rPr>
      <w:color w:val="808080"/>
    </w:rPr>
  </w:style>
  <w:style w:type="paragraph" w:customStyle="1" w:styleId="DACBC29BD7E2451CB7719AB7F29DBF22">
    <w:name w:val="DACBC29BD7E2451CB7719AB7F29DBF22"/>
    <w:rsid w:val="00C45922"/>
  </w:style>
  <w:style w:type="paragraph" w:customStyle="1" w:styleId="892AA69C217B40A6807BFD01E87D29D1">
    <w:name w:val="892AA69C217B40A6807BFD01E87D29D1"/>
    <w:rsid w:val="00C45922"/>
  </w:style>
  <w:style w:type="paragraph" w:customStyle="1" w:styleId="3919FD62705D4E8FA85AC4521735BBCA">
    <w:name w:val="3919FD62705D4E8FA85AC4521735BBCA"/>
    <w:rsid w:val="00C45922"/>
  </w:style>
  <w:style w:type="paragraph" w:customStyle="1" w:styleId="115B5115685E46ABA252778801CF8DCF">
    <w:name w:val="115B5115685E46ABA252778801CF8DCF"/>
    <w:rsid w:val="00C45922"/>
  </w:style>
  <w:style w:type="paragraph" w:customStyle="1" w:styleId="554961F62D574D9E9F2CBB1A5B772A76">
    <w:name w:val="554961F62D574D9E9F2CBB1A5B772A76"/>
    <w:rsid w:val="00C45922"/>
  </w:style>
  <w:style w:type="paragraph" w:customStyle="1" w:styleId="BB281CE2A5514632991B5E11FF078666">
    <w:name w:val="BB281CE2A5514632991B5E11FF078666"/>
    <w:rsid w:val="00C45922"/>
  </w:style>
  <w:style w:type="paragraph" w:customStyle="1" w:styleId="2D382213FCC543C78A1FD98C4BE9BD7A">
    <w:name w:val="2D382213FCC543C78A1FD98C4BE9BD7A"/>
    <w:rsid w:val="00C45922"/>
  </w:style>
  <w:style w:type="paragraph" w:customStyle="1" w:styleId="D770E8E40E0E4E1098408D933D0F594D">
    <w:name w:val="D770E8E40E0E4E1098408D933D0F594D"/>
    <w:rsid w:val="00C45922"/>
  </w:style>
  <w:style w:type="paragraph" w:customStyle="1" w:styleId="22A1D9C500A84EE2A2090EAF572E55F8">
    <w:name w:val="22A1D9C500A84EE2A2090EAF572E55F8"/>
    <w:rsid w:val="00C45922"/>
  </w:style>
  <w:style w:type="paragraph" w:customStyle="1" w:styleId="2D382213FCC543C78A1FD98C4BE9BD7A1">
    <w:name w:val="2D382213FCC543C78A1FD98C4BE9BD7A1"/>
    <w:rsid w:val="00C45922"/>
    <w:pPr>
      <w:spacing w:after="200" w:line="276" w:lineRule="auto"/>
    </w:pPr>
    <w:rPr>
      <w:rFonts w:eastAsiaTheme="minorHAnsi"/>
      <w:lang w:eastAsia="en-US"/>
    </w:rPr>
  </w:style>
  <w:style w:type="paragraph" w:customStyle="1" w:styleId="D770E8E40E0E4E1098408D933D0F594D1">
    <w:name w:val="D770E8E40E0E4E1098408D933D0F594D1"/>
    <w:rsid w:val="00C45922"/>
    <w:pPr>
      <w:spacing w:after="200" w:line="276" w:lineRule="auto"/>
    </w:pPr>
    <w:rPr>
      <w:rFonts w:eastAsiaTheme="minorHAnsi"/>
      <w:lang w:eastAsia="en-US"/>
    </w:rPr>
  </w:style>
  <w:style w:type="paragraph" w:customStyle="1" w:styleId="2D382213FCC543C78A1FD98C4BE9BD7A2">
    <w:name w:val="2D382213FCC543C78A1FD98C4BE9BD7A2"/>
    <w:rsid w:val="00C45922"/>
    <w:pPr>
      <w:spacing w:after="200" w:line="276" w:lineRule="auto"/>
    </w:pPr>
    <w:rPr>
      <w:rFonts w:eastAsiaTheme="minorHAnsi"/>
      <w:lang w:eastAsia="en-US"/>
    </w:rPr>
  </w:style>
  <w:style w:type="paragraph" w:customStyle="1" w:styleId="D770E8E40E0E4E1098408D933D0F594D2">
    <w:name w:val="D770E8E40E0E4E1098408D933D0F594D2"/>
    <w:rsid w:val="00C4592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port">
      <a:dk1>
        <a:sysClr val="windowText" lastClr="000000"/>
      </a:dk1>
      <a:lt1>
        <a:sysClr val="window" lastClr="FFFFFF"/>
      </a:lt1>
      <a:dk2>
        <a:srgbClr val="8B7C5F"/>
      </a:dk2>
      <a:lt2>
        <a:srgbClr val="E5D9B7"/>
      </a:lt2>
      <a:accent1>
        <a:srgbClr val="F72B1E"/>
      </a:accent1>
      <a:accent2>
        <a:srgbClr val="FF7B0F"/>
      </a:accent2>
      <a:accent3>
        <a:srgbClr val="7097D3"/>
      </a:accent3>
      <a:accent4>
        <a:srgbClr val="595959"/>
      </a:accent4>
      <a:accent5>
        <a:srgbClr val="8B4166"/>
      </a:accent5>
      <a:accent6>
        <a:srgbClr val="86AA22"/>
      </a:accent6>
      <a:hlink>
        <a:srgbClr val="C00000"/>
      </a:hlink>
      <a:folHlink>
        <a:srgbClr val="FDAF3D"/>
      </a:folHlink>
    </a:clrScheme>
    <a:fontScheme name="Report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2029-05-12T07:00:00+00:00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 xsi:nil="true"/>
    <LocLastLocAttemptVersionLookup xmlns="2958f784-0ef9-4616-b22d-512a8cad1f0d">266400</LocLastLocAttemptVersionLookup>
    <LocLastLocAttemptVersionTypeLookup xmlns="2958f784-0ef9-4616-b22d-512a8cad1f0d" xsi:nil="true"/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 xsi:nil="true"/>
    <Markets xmlns="2958f784-0ef9-4616-b22d-512a8cad1f0d"/>
    <OriginAsset xmlns="2958f784-0ef9-4616-b22d-512a8cad1f0d" xsi:nil="true"/>
    <AssetStart xmlns="2958f784-0ef9-4616-b22d-512a8cad1f0d">2011-06-10T05:31:00+00:00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489867</Value>
      <Value>521956</Value>
    </PublishStatusLookup>
    <APAuthor xmlns="2958f784-0ef9-4616-b22d-512a8cad1f0d">
      <UserInfo>
        <DisplayName>REDMOND\v-salaxm</DisplayName>
        <AccountId>2098</AccountId>
        <AccountType/>
      </UserInfo>
    </APAuthor>
    <TPCommandLine xmlns="2958f784-0ef9-4616-b22d-512a8cad1f0d" xsi:nil="true"/>
    <IntlLangReviewer xmlns="2958f784-0ef9-4616-b22d-512a8cad1f0d" xsi:nil="true"/>
    <LocOverallPreviewStatusLookup xmlns="2958f784-0ef9-4616-b22d-512a8cad1f0d" xsi:nil="true"/>
    <LocOverallPublishStatusLookup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ProcessedForMarketsLookup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 xsi:nil="true"/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astPublishResultLookup xmlns="2958f784-0ef9-4616-b22d-512a8cad1f0d"/>
    <LegacyData xmlns="2958f784-0ef9-4616-b22d-512a8cad1f0d" xsi:nil="true"/>
    <LocManualTestRequired xmlns="2958f784-0ef9-4616-b22d-512a8cad1f0d">false</LocManualTestRequired>
    <LocProcessedForHandoffsLookup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LocOverallHandbackStatusLookup xmlns="2958f784-0ef9-4616-b22d-512a8cad1f0d" xsi:nil="true"/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Provider xmlns="2958f784-0ef9-4616-b22d-512a8cad1f0d" xsi:nil="true"/>
    <UACurrentWords xmlns="2958f784-0ef9-4616-b22d-512a8cad1f0d" xsi:nil="true"/>
    <AssetId xmlns="2958f784-0ef9-4616-b22d-512a8cad1f0d">TP102680391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297-332F-4F46-92B9-CDD159069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82068-642B-4A6E-900E-8C0E5EE4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45155D3D-AF3A-4513-9C22-4CC56E68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one-page docs (1).dotx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Jean Grasmeijer</dc:creator>
  <dc:description>STSM Certificate</dc:description>
  <cp:lastModifiedBy>Oriola Hamzallari</cp:lastModifiedBy>
  <cp:revision>2</cp:revision>
  <dcterms:created xsi:type="dcterms:W3CDTF">2020-02-19T18:18:00Z</dcterms:created>
  <dcterms:modified xsi:type="dcterms:W3CDTF">2020-02-19T18:18:00Z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